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BB" w:rsidRPr="009C34AB" w:rsidRDefault="00A006BB" w:rsidP="000A509C">
      <w:pPr>
        <w:autoSpaceDE w:val="0"/>
        <w:autoSpaceDN w:val="0"/>
        <w:adjustRightInd w:val="0"/>
        <w:spacing w:before="60" w:after="0" w:line="360" w:lineRule="auto"/>
        <w:ind w:left="0"/>
        <w:jc w:val="right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</w:rPr>
        <w:t>Załącznik nr 1 cz. III SWZ</w:t>
      </w:r>
    </w:p>
    <w:p w:rsidR="00A006BB" w:rsidRPr="009C34AB" w:rsidRDefault="00A006BB" w:rsidP="000A509C">
      <w:pPr>
        <w:autoSpaceDE w:val="0"/>
        <w:autoSpaceDN w:val="0"/>
        <w:adjustRightInd w:val="0"/>
        <w:spacing w:before="60" w:after="0" w:line="360" w:lineRule="auto"/>
        <w:ind w:left="0"/>
        <w:jc w:val="both"/>
        <w:rPr>
          <w:rFonts w:ascii="Arial" w:hAnsi="Arial" w:cs="Arial"/>
          <w:b/>
          <w:bCs/>
        </w:rPr>
      </w:pPr>
    </w:p>
    <w:p w:rsidR="00A006BB" w:rsidRPr="009C34AB" w:rsidRDefault="00A006BB" w:rsidP="000A509C">
      <w:pPr>
        <w:spacing w:after="0"/>
        <w:ind w:left="0"/>
        <w:jc w:val="center"/>
        <w:rPr>
          <w:rFonts w:ascii="Arial" w:hAnsi="Arial" w:cs="Arial"/>
          <w:b/>
          <w:bCs/>
          <w:color w:val="000000"/>
        </w:rPr>
      </w:pPr>
      <w:r w:rsidRPr="009C34AB">
        <w:rPr>
          <w:rFonts w:ascii="Arial" w:hAnsi="Arial" w:cs="Arial"/>
          <w:b/>
          <w:bCs/>
          <w:color w:val="000000"/>
        </w:rPr>
        <w:t>FORMULARZ OFERTOWY</w:t>
      </w:r>
    </w:p>
    <w:p w:rsidR="00A006BB" w:rsidRPr="009C34AB" w:rsidRDefault="00A006BB" w:rsidP="000A509C">
      <w:pPr>
        <w:spacing w:after="0"/>
        <w:ind w:left="0"/>
        <w:jc w:val="center"/>
        <w:rPr>
          <w:rFonts w:ascii="Arial" w:hAnsi="Arial" w:cs="Arial"/>
          <w:b/>
          <w:bCs/>
          <w:color w:val="000000"/>
        </w:rPr>
      </w:pPr>
      <w:r w:rsidRPr="009C34AB">
        <w:rPr>
          <w:rFonts w:ascii="Arial" w:hAnsi="Arial" w:cs="Arial"/>
          <w:b/>
          <w:bCs/>
          <w:color w:val="000000"/>
        </w:rPr>
        <w:t>w postępowaniu na wykonanie zadania pn.</w:t>
      </w:r>
      <w:r w:rsidRPr="009C34AB">
        <w:rPr>
          <w:rFonts w:ascii="Arial" w:hAnsi="Arial" w:cs="Arial"/>
          <w:b/>
          <w:bCs/>
          <w:color w:val="000000"/>
        </w:rPr>
        <w:br/>
        <w:t>„Konserwacja etnograficznych muzealiów nieruchomych - Wymiana gontu wraz z konserwacją więźby na obiekcie lamus z Mikołajewic oraz Wymiana poszycia słomianego na chałupie z Wolicy CZĘŚĆ I: Wymiana gontu wraz z konserwacją więźby na obiekcie lamus z Mikołajewic”</w:t>
      </w:r>
    </w:p>
    <w:p w:rsidR="00A006BB" w:rsidRPr="009C34AB" w:rsidRDefault="00A006BB" w:rsidP="000A509C">
      <w:pPr>
        <w:spacing w:after="0"/>
        <w:ind w:left="0"/>
        <w:rPr>
          <w:rFonts w:ascii="Arial" w:hAnsi="Arial" w:cs="Arial"/>
          <w:b/>
          <w:bCs/>
        </w:rPr>
      </w:pPr>
    </w:p>
    <w:p w:rsidR="00A006BB" w:rsidRPr="009C34AB" w:rsidRDefault="00A006BB" w:rsidP="00D63E02">
      <w:pPr>
        <w:autoSpaceDE w:val="0"/>
        <w:autoSpaceDN w:val="0"/>
        <w:adjustRightInd w:val="0"/>
        <w:spacing w:before="120" w:line="360" w:lineRule="auto"/>
        <w:ind w:left="0"/>
        <w:jc w:val="both"/>
        <w:rPr>
          <w:rFonts w:ascii="Arial" w:eastAsia="ArialNarrow" w:hAnsi="Arial" w:cs="Times New Roman"/>
        </w:rPr>
      </w:pPr>
      <w:r w:rsidRPr="009C34AB">
        <w:rPr>
          <w:rFonts w:ascii="Arial" w:hAnsi="Arial" w:cs="Arial"/>
          <w:b/>
          <w:bCs/>
        </w:rPr>
        <w:t>MPP-03-2024</w:t>
      </w:r>
    </w:p>
    <w:p w:rsidR="00A006BB" w:rsidRPr="009C34AB" w:rsidRDefault="00A006BB" w:rsidP="000A509C">
      <w:pPr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ind w:left="357" w:hanging="357"/>
        <w:jc w:val="both"/>
        <w:rPr>
          <w:rFonts w:ascii="Arial" w:eastAsia="ArialNarrow" w:hAnsi="Arial" w:cs="Arial"/>
        </w:rPr>
      </w:pPr>
      <w:r w:rsidRPr="009C34AB">
        <w:rPr>
          <w:rFonts w:ascii="Arial" w:eastAsia="ArialNarrow" w:hAnsi="Arial" w:cs="Arial"/>
        </w:rPr>
        <w:t>ZAMAWIAJĄCY:</w:t>
      </w:r>
    </w:p>
    <w:p w:rsidR="00A006BB" w:rsidRPr="009C34AB" w:rsidRDefault="00A006BB" w:rsidP="00885974">
      <w:pPr>
        <w:spacing w:after="0" w:line="360" w:lineRule="auto"/>
        <w:ind w:left="0"/>
        <w:jc w:val="center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</w:rPr>
        <w:t>Muzeum Pierwszych Piastów na Lednicy</w:t>
      </w:r>
    </w:p>
    <w:p w:rsidR="00A006BB" w:rsidRPr="009C34AB" w:rsidRDefault="00A006BB" w:rsidP="00885974">
      <w:pPr>
        <w:spacing w:after="0" w:line="360" w:lineRule="auto"/>
        <w:ind w:left="0"/>
        <w:jc w:val="center"/>
        <w:rPr>
          <w:rFonts w:ascii="Arial" w:hAnsi="Arial" w:cs="Arial"/>
        </w:rPr>
      </w:pPr>
      <w:r w:rsidRPr="009C34AB">
        <w:rPr>
          <w:rFonts w:ascii="Arial" w:hAnsi="Arial" w:cs="Arial"/>
        </w:rPr>
        <w:t>Dziekanowice 32</w:t>
      </w:r>
    </w:p>
    <w:p w:rsidR="00A006BB" w:rsidRPr="009C34AB" w:rsidRDefault="00A006BB" w:rsidP="00885974">
      <w:pPr>
        <w:spacing w:after="0" w:line="360" w:lineRule="auto"/>
        <w:ind w:left="0"/>
        <w:jc w:val="center"/>
        <w:rPr>
          <w:rFonts w:ascii="Arial" w:hAnsi="Arial" w:cs="Arial"/>
        </w:rPr>
      </w:pPr>
      <w:r w:rsidRPr="009C34AB">
        <w:rPr>
          <w:rFonts w:ascii="Arial" w:hAnsi="Arial" w:cs="Arial"/>
        </w:rPr>
        <w:t>62-261 Lednogóra</w:t>
      </w:r>
    </w:p>
    <w:p w:rsidR="00A006BB" w:rsidRPr="009C34AB" w:rsidRDefault="00A006BB" w:rsidP="00885974">
      <w:pPr>
        <w:spacing w:after="0" w:line="360" w:lineRule="auto"/>
        <w:ind w:left="0"/>
        <w:jc w:val="center"/>
        <w:rPr>
          <w:rFonts w:ascii="Arial" w:hAnsi="Arial" w:cs="Arial"/>
        </w:rPr>
      </w:pPr>
      <w:r w:rsidRPr="009C34AB">
        <w:rPr>
          <w:rFonts w:ascii="Arial" w:hAnsi="Arial" w:cs="Arial"/>
        </w:rPr>
        <w:t>NIP: 7841016977</w:t>
      </w:r>
    </w:p>
    <w:p w:rsidR="00A006BB" w:rsidRPr="009C34AB" w:rsidRDefault="00A006BB" w:rsidP="00885974">
      <w:pPr>
        <w:spacing w:after="0" w:line="360" w:lineRule="auto"/>
        <w:ind w:left="0"/>
        <w:jc w:val="center"/>
        <w:rPr>
          <w:rFonts w:ascii="Arial" w:hAnsi="Arial" w:cs="Arial"/>
        </w:rPr>
      </w:pPr>
      <w:r w:rsidRPr="009C34AB">
        <w:rPr>
          <w:rFonts w:ascii="Arial" w:hAnsi="Arial" w:cs="Arial"/>
        </w:rPr>
        <w:t>REGON: 639770708</w:t>
      </w:r>
    </w:p>
    <w:p w:rsidR="00A006BB" w:rsidRPr="009C34AB" w:rsidRDefault="00A006BB" w:rsidP="00885974">
      <w:pPr>
        <w:spacing w:after="0" w:line="360" w:lineRule="auto"/>
        <w:ind w:left="0"/>
        <w:jc w:val="center"/>
        <w:rPr>
          <w:rFonts w:ascii="Arial" w:hAnsi="Arial" w:cs="Arial"/>
        </w:rPr>
      </w:pPr>
      <w:r w:rsidRPr="009C34AB">
        <w:rPr>
          <w:rFonts w:ascii="Arial" w:hAnsi="Arial" w:cs="Arial"/>
        </w:rPr>
        <w:t>Godziny urzędowania: 7.00-15.00</w:t>
      </w:r>
    </w:p>
    <w:p w:rsidR="00A006BB" w:rsidRPr="009C34AB" w:rsidRDefault="00A006BB" w:rsidP="00885974">
      <w:pPr>
        <w:spacing w:after="0" w:line="360" w:lineRule="auto"/>
        <w:ind w:left="0"/>
        <w:jc w:val="center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Strona internetowa Zamawiającego: </w:t>
      </w:r>
      <w:hyperlink r:id="rId7" w:history="1">
        <w:r w:rsidRPr="009C34AB">
          <w:rPr>
            <w:rStyle w:val="Hyperlink"/>
            <w:rFonts w:ascii="Arial" w:hAnsi="Arial" w:cs="Arial"/>
          </w:rPr>
          <w:t>https://lednicamuzeum.pl/</w:t>
        </w:r>
      </w:hyperlink>
    </w:p>
    <w:p w:rsidR="00A006BB" w:rsidRPr="009C34AB" w:rsidRDefault="00A006BB" w:rsidP="00885974">
      <w:pPr>
        <w:spacing w:after="0" w:line="360" w:lineRule="auto"/>
        <w:ind w:left="0"/>
        <w:jc w:val="center"/>
        <w:rPr>
          <w:rFonts w:ascii="Arial" w:hAnsi="Arial" w:cs="Arial"/>
          <w:color w:val="0000FF"/>
          <w:u w:val="single"/>
          <w:lang w:val="en-US"/>
        </w:rPr>
      </w:pPr>
      <w:r w:rsidRPr="009C34AB">
        <w:rPr>
          <w:rFonts w:ascii="Arial" w:hAnsi="Arial" w:cs="Arial"/>
          <w:lang w:val="en-US"/>
        </w:rPr>
        <w:t xml:space="preserve">e-mail: </w:t>
      </w:r>
      <w:hyperlink r:id="rId8" w:history="1">
        <w:r w:rsidRPr="009C34AB">
          <w:rPr>
            <w:rStyle w:val="Hyperlink"/>
            <w:rFonts w:ascii="Arial" w:hAnsi="Arial" w:cs="Arial"/>
            <w:lang w:val="en-US"/>
          </w:rPr>
          <w:t>sekretariat@lednica.pl</w:t>
        </w:r>
      </w:hyperlink>
    </w:p>
    <w:p w:rsidR="00A006BB" w:rsidRPr="009C34AB" w:rsidRDefault="00A006BB" w:rsidP="00885974">
      <w:pPr>
        <w:spacing w:after="0" w:line="360" w:lineRule="auto"/>
        <w:ind w:left="0"/>
        <w:jc w:val="center"/>
        <w:rPr>
          <w:rFonts w:ascii="Arial" w:hAnsi="Arial" w:cs="Arial"/>
          <w:lang w:val="en-US"/>
        </w:rPr>
      </w:pPr>
      <w:r w:rsidRPr="009C34AB">
        <w:rPr>
          <w:rFonts w:ascii="Arial" w:hAnsi="Arial" w:cs="Arial"/>
          <w:lang w:val="en-US"/>
        </w:rPr>
        <w:t>fax /61/ 427 50 20</w:t>
      </w:r>
    </w:p>
    <w:p w:rsidR="00A006BB" w:rsidRPr="009C34AB" w:rsidRDefault="00A006BB" w:rsidP="000A509C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eastAsia="ArialNarrow" w:hAnsi="Arial" w:cs="Times New Roman"/>
        </w:rPr>
      </w:pPr>
    </w:p>
    <w:p w:rsidR="00A006BB" w:rsidRPr="009C34AB" w:rsidRDefault="00A006BB" w:rsidP="000C734C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eastAsia="ArialNarrow" w:hAnsi="Arial" w:cs="Arial"/>
        </w:rPr>
      </w:pPr>
      <w:r w:rsidRPr="009C34AB">
        <w:rPr>
          <w:rFonts w:ascii="Arial" w:eastAsia="ArialNarrow" w:hAnsi="Arial" w:cs="Arial"/>
        </w:rPr>
        <w:t>WYKONAWCA:</w:t>
      </w:r>
    </w:p>
    <w:tbl>
      <w:tblPr>
        <w:tblW w:w="900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037"/>
        <w:gridCol w:w="4963"/>
      </w:tblGrid>
      <w:tr w:rsidR="00A006BB" w:rsidRPr="009C34AB">
        <w:tc>
          <w:tcPr>
            <w:tcW w:w="4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006BB" w:rsidRPr="009C34AB" w:rsidRDefault="00A006BB" w:rsidP="00AF0B79">
            <w:pPr>
              <w:spacing w:after="160" w:line="256" w:lineRule="auto"/>
              <w:ind w:left="0"/>
              <w:rPr>
                <w:rFonts w:ascii="Arial" w:hAnsi="Arial" w:cs="Arial"/>
                <w:lang w:eastAsia="en-US"/>
              </w:rPr>
            </w:pPr>
            <w:r w:rsidRPr="009C34AB">
              <w:rPr>
                <w:rFonts w:ascii="Arial" w:hAnsi="Arial" w:cs="Arial"/>
                <w:lang w:eastAsia="en-US"/>
              </w:rPr>
              <w:t>Pełna nazwa Wykonawcy/</w:t>
            </w:r>
          </w:p>
          <w:p w:rsidR="00A006BB" w:rsidRPr="009C34AB" w:rsidRDefault="00A006BB" w:rsidP="00AF0B79">
            <w:pPr>
              <w:spacing w:after="160" w:line="256" w:lineRule="auto"/>
              <w:ind w:left="0"/>
              <w:rPr>
                <w:rFonts w:ascii="Arial" w:hAnsi="Arial" w:cs="Arial"/>
                <w:lang w:eastAsia="en-US"/>
              </w:rPr>
            </w:pPr>
            <w:r w:rsidRPr="009C34AB">
              <w:rPr>
                <w:rFonts w:ascii="Arial" w:hAnsi="Arial" w:cs="Arial"/>
                <w:lang w:eastAsia="en-US"/>
              </w:rPr>
              <w:t>Wykonawców występujących wspólnie</w:t>
            </w:r>
            <w:r w:rsidRPr="009C34AB">
              <w:rPr>
                <w:rFonts w:ascii="Arial" w:hAnsi="Arial" w:cs="Arial"/>
                <w:vertAlign w:val="superscript"/>
                <w:lang w:eastAsia="en-US"/>
              </w:rPr>
              <w:footnoteReference w:id="1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6BB" w:rsidRPr="009C34AB" w:rsidRDefault="00A006BB" w:rsidP="00AF0B79">
            <w:pPr>
              <w:spacing w:after="160" w:line="256" w:lineRule="auto"/>
              <w:ind w:left="0"/>
              <w:rPr>
                <w:rFonts w:ascii="Arial" w:hAnsi="Arial" w:cs="Arial"/>
                <w:lang w:eastAsia="en-US"/>
              </w:rPr>
            </w:pPr>
          </w:p>
        </w:tc>
      </w:tr>
      <w:tr w:rsidR="00A006BB" w:rsidRPr="009C34AB">
        <w:tc>
          <w:tcPr>
            <w:tcW w:w="4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006BB" w:rsidRPr="009C34AB" w:rsidRDefault="00A006BB" w:rsidP="00AF0B79">
            <w:pPr>
              <w:spacing w:after="160" w:line="256" w:lineRule="auto"/>
              <w:ind w:left="0"/>
              <w:rPr>
                <w:rFonts w:ascii="Arial" w:hAnsi="Arial" w:cs="Arial"/>
                <w:lang w:eastAsia="en-US"/>
              </w:rPr>
            </w:pPr>
            <w:r w:rsidRPr="009C34AB">
              <w:rPr>
                <w:rFonts w:ascii="Arial" w:hAnsi="Arial" w:cs="Arial"/>
                <w:lang w:eastAsia="en-US"/>
              </w:rPr>
              <w:t>Adres</w:t>
            </w:r>
          </w:p>
          <w:p w:rsidR="00A006BB" w:rsidRPr="009C34AB" w:rsidRDefault="00A006BB" w:rsidP="00AF0B79">
            <w:pPr>
              <w:spacing w:after="160" w:line="256" w:lineRule="auto"/>
              <w:ind w:left="0"/>
              <w:rPr>
                <w:rFonts w:ascii="Arial" w:hAnsi="Arial" w:cs="Arial"/>
                <w:lang w:eastAsia="en-US"/>
              </w:rPr>
            </w:pPr>
            <w:r w:rsidRPr="009C34AB">
              <w:rPr>
                <w:rFonts w:ascii="Arial" w:hAnsi="Arial" w:cs="Arial"/>
                <w:lang w:eastAsia="en-US"/>
              </w:rPr>
              <w:t>Nr telefonu</w:t>
            </w:r>
          </w:p>
          <w:p w:rsidR="00A006BB" w:rsidRPr="009C34AB" w:rsidRDefault="00A006BB" w:rsidP="00AF0B79">
            <w:pPr>
              <w:spacing w:after="160" w:line="256" w:lineRule="auto"/>
              <w:ind w:left="0"/>
              <w:rPr>
                <w:rFonts w:ascii="Arial" w:hAnsi="Arial" w:cs="Arial"/>
                <w:lang w:eastAsia="en-US"/>
              </w:rPr>
            </w:pPr>
            <w:r w:rsidRPr="009C34AB">
              <w:rPr>
                <w:rFonts w:ascii="Arial" w:hAnsi="Arial" w:cs="Arial"/>
                <w:lang w:eastAsia="en-US"/>
              </w:rPr>
              <w:t>NIP/ Regon/ nr wypisu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6BB" w:rsidRPr="009C34AB" w:rsidRDefault="00A006BB" w:rsidP="00AF0B79">
            <w:pPr>
              <w:spacing w:after="160" w:line="256" w:lineRule="auto"/>
              <w:ind w:left="0"/>
              <w:rPr>
                <w:rFonts w:ascii="Arial" w:hAnsi="Arial" w:cs="Arial"/>
                <w:lang w:eastAsia="en-US"/>
              </w:rPr>
            </w:pPr>
          </w:p>
        </w:tc>
      </w:tr>
      <w:tr w:rsidR="00A006BB" w:rsidRPr="009C34AB">
        <w:tc>
          <w:tcPr>
            <w:tcW w:w="4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006BB" w:rsidRPr="009C34AB" w:rsidRDefault="00A006BB" w:rsidP="00AF0B79">
            <w:pPr>
              <w:spacing w:after="160" w:line="256" w:lineRule="auto"/>
              <w:ind w:left="0"/>
              <w:rPr>
                <w:rFonts w:ascii="Arial" w:hAnsi="Arial" w:cs="Arial"/>
                <w:vertAlign w:val="superscript"/>
                <w:lang w:eastAsia="en-US"/>
              </w:rPr>
            </w:pPr>
            <w:r w:rsidRPr="009C34AB">
              <w:rPr>
                <w:rFonts w:ascii="Arial" w:hAnsi="Arial" w:cs="Arial"/>
                <w:lang w:eastAsia="en-US"/>
              </w:rPr>
              <w:t>Pełnomocnik do reprezentowania Wykonawców występujących wspólnie</w:t>
            </w:r>
            <w:r w:rsidRPr="009C34AB">
              <w:rPr>
                <w:rFonts w:ascii="Arial" w:hAnsi="Arial" w:cs="Arial"/>
                <w:vertAlign w:val="superscript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6BB" w:rsidRPr="009C34AB" w:rsidRDefault="00A006BB" w:rsidP="00AF0B79">
            <w:pPr>
              <w:spacing w:after="160" w:line="256" w:lineRule="auto"/>
              <w:ind w:left="0"/>
              <w:rPr>
                <w:rFonts w:ascii="Arial" w:hAnsi="Arial" w:cs="Arial"/>
                <w:lang w:eastAsia="en-US"/>
              </w:rPr>
            </w:pPr>
          </w:p>
        </w:tc>
      </w:tr>
      <w:tr w:rsidR="00A006BB" w:rsidRPr="009C34AB">
        <w:tc>
          <w:tcPr>
            <w:tcW w:w="4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006BB" w:rsidRPr="009C34AB" w:rsidRDefault="00A006BB" w:rsidP="00AF0B79">
            <w:pPr>
              <w:spacing w:after="160" w:line="256" w:lineRule="auto"/>
              <w:ind w:left="0"/>
              <w:rPr>
                <w:rFonts w:ascii="Arial" w:hAnsi="Arial" w:cs="Arial"/>
                <w:lang w:eastAsia="en-US"/>
              </w:rPr>
            </w:pPr>
            <w:r w:rsidRPr="009C34AB">
              <w:rPr>
                <w:rFonts w:ascii="Arial" w:hAnsi="Arial" w:cs="Arial"/>
                <w:lang w:eastAsia="en-US"/>
              </w:rPr>
              <w:t xml:space="preserve">Dane osoby uprawnionej do kontaktu z Zamawiającym w trakcie postępowania </w:t>
            </w:r>
          </w:p>
          <w:p w:rsidR="00A006BB" w:rsidRPr="009C34AB" w:rsidRDefault="00A006BB" w:rsidP="00AF0B79">
            <w:pPr>
              <w:spacing w:after="160" w:line="256" w:lineRule="auto"/>
              <w:ind w:left="0"/>
              <w:rPr>
                <w:rFonts w:ascii="Arial" w:hAnsi="Arial" w:cs="Arial"/>
                <w:lang w:eastAsia="en-US"/>
              </w:rPr>
            </w:pPr>
            <w:r w:rsidRPr="009C34AB">
              <w:rPr>
                <w:rFonts w:ascii="Arial" w:hAnsi="Arial" w:cs="Arial"/>
                <w:lang w:eastAsia="en-US"/>
              </w:rPr>
              <w:t>Imię:</w:t>
            </w:r>
          </w:p>
          <w:p w:rsidR="00A006BB" w:rsidRPr="009C34AB" w:rsidRDefault="00A006BB" w:rsidP="00AF0B79">
            <w:pPr>
              <w:spacing w:after="160" w:line="256" w:lineRule="auto"/>
              <w:ind w:left="0"/>
              <w:rPr>
                <w:rFonts w:ascii="Arial" w:hAnsi="Arial" w:cs="Arial"/>
                <w:lang w:eastAsia="en-US"/>
              </w:rPr>
            </w:pPr>
            <w:r w:rsidRPr="009C34AB">
              <w:rPr>
                <w:rFonts w:ascii="Arial" w:hAnsi="Arial" w:cs="Arial"/>
                <w:lang w:eastAsia="en-US"/>
              </w:rPr>
              <w:t>Nazwisko:</w:t>
            </w:r>
          </w:p>
          <w:p w:rsidR="00A006BB" w:rsidRPr="009C34AB" w:rsidRDefault="00A006BB" w:rsidP="00AF0B79">
            <w:pPr>
              <w:spacing w:after="160" w:line="256" w:lineRule="auto"/>
              <w:ind w:left="0"/>
              <w:rPr>
                <w:rFonts w:ascii="Arial" w:hAnsi="Arial" w:cs="Arial"/>
                <w:lang w:eastAsia="en-US"/>
              </w:rPr>
            </w:pPr>
            <w:r w:rsidRPr="009C34AB">
              <w:rPr>
                <w:rFonts w:ascii="Arial" w:hAnsi="Arial" w:cs="Arial"/>
                <w:lang w:eastAsia="en-US"/>
              </w:rPr>
              <w:t xml:space="preserve">tel. </w:t>
            </w:r>
          </w:p>
          <w:p w:rsidR="00A006BB" w:rsidRPr="009C34AB" w:rsidRDefault="00A006BB" w:rsidP="00AF0B79">
            <w:pPr>
              <w:spacing w:after="160" w:line="256" w:lineRule="auto"/>
              <w:ind w:left="0"/>
              <w:rPr>
                <w:rFonts w:ascii="Arial" w:hAnsi="Arial" w:cs="Arial"/>
                <w:lang w:eastAsia="en-US"/>
              </w:rPr>
            </w:pPr>
            <w:r w:rsidRPr="009C34AB">
              <w:rPr>
                <w:rFonts w:ascii="Arial" w:hAnsi="Arial" w:cs="Arial"/>
                <w:lang w:eastAsia="en-US"/>
              </w:rPr>
              <w:t>e-mail: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6BB" w:rsidRPr="009C34AB" w:rsidRDefault="00A006BB" w:rsidP="00AF0B79">
            <w:pPr>
              <w:spacing w:after="160" w:line="256" w:lineRule="auto"/>
              <w:ind w:left="0"/>
              <w:rPr>
                <w:rFonts w:ascii="Arial" w:hAnsi="Arial" w:cs="Arial"/>
                <w:lang w:eastAsia="en-US"/>
              </w:rPr>
            </w:pPr>
          </w:p>
        </w:tc>
      </w:tr>
    </w:tbl>
    <w:p w:rsidR="00A006BB" w:rsidRPr="009C34AB" w:rsidRDefault="00A006BB" w:rsidP="000A509C">
      <w:pPr>
        <w:spacing w:line="360" w:lineRule="auto"/>
        <w:ind w:left="540"/>
        <w:jc w:val="both"/>
        <w:rPr>
          <w:rFonts w:ascii="Arial" w:hAnsi="Arial" w:cs="Arial"/>
        </w:rPr>
      </w:pPr>
    </w:p>
    <w:p w:rsidR="00A006BB" w:rsidRPr="009C34AB" w:rsidRDefault="00A006BB" w:rsidP="00594FCB">
      <w:pPr>
        <w:numPr>
          <w:ilvl w:val="0"/>
          <w:numId w:val="26"/>
        </w:numPr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Ja/(my), niżej podpisany/(i), w imieniu Wykonawcy/(ów) składam(y) ofertę na wykonanie przedmiotu zamówienia zgodnie z treścią SWZ. Oświadczamy, że zapoznaliśmy się z treścią SWZ, wyjaśnieniami Zamawiającego oraz zmianami SWZ i uznajemy się za związanych określonymi w nich postanowieniami.</w:t>
      </w:r>
    </w:p>
    <w:p w:rsidR="00A006BB" w:rsidRPr="009C34AB" w:rsidRDefault="00A006BB" w:rsidP="000A509C">
      <w:pPr>
        <w:numPr>
          <w:ilvl w:val="0"/>
          <w:numId w:val="26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Oferujemy wykonanie przedmiotu umowy  za cenę:</w:t>
      </w:r>
    </w:p>
    <w:p w:rsidR="00A006BB" w:rsidRPr="009C34AB" w:rsidRDefault="00A006BB" w:rsidP="000A509C">
      <w:pPr>
        <w:spacing w:after="0" w:line="360" w:lineRule="auto"/>
        <w:ind w:left="426"/>
        <w:jc w:val="both"/>
        <w:rPr>
          <w:rFonts w:ascii="Arial" w:hAnsi="Arial" w:cs="Arial"/>
        </w:rPr>
      </w:pPr>
    </w:p>
    <w:p w:rsidR="00A006BB" w:rsidRPr="009C34AB" w:rsidRDefault="00A006BB" w:rsidP="000A509C">
      <w:pPr>
        <w:spacing w:line="360" w:lineRule="auto"/>
        <w:ind w:left="709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…………………zł netto (słownie: ……………….…………………………………złotych), </w:t>
      </w:r>
    </w:p>
    <w:p w:rsidR="00A006BB" w:rsidRPr="009C34AB" w:rsidRDefault="00A006BB" w:rsidP="000A509C">
      <w:pPr>
        <w:spacing w:line="360" w:lineRule="auto"/>
        <w:ind w:left="709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plus podatek VAT: ..……….…. zł  (słownie: …………..…………………………złotych). </w:t>
      </w:r>
    </w:p>
    <w:p w:rsidR="00A006BB" w:rsidRPr="009C34AB" w:rsidRDefault="00A006BB" w:rsidP="00742D47">
      <w:pPr>
        <w:spacing w:line="360" w:lineRule="auto"/>
        <w:ind w:left="709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Kwota brutto ………………. zł (słownie: ……………………….…………………złotych). </w:t>
      </w:r>
    </w:p>
    <w:p w:rsidR="00A006BB" w:rsidRPr="009C34AB" w:rsidRDefault="00A006BB" w:rsidP="000A509C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</w:rPr>
      </w:pPr>
      <w:r w:rsidRPr="009C34AB">
        <w:rPr>
          <w:rFonts w:ascii="Arial" w:hAnsi="Arial" w:cs="Arial"/>
          <w:b/>
          <w:bCs/>
        </w:rPr>
        <w:t xml:space="preserve">Okres gwarancji i rękojmi </w:t>
      </w:r>
      <w:r w:rsidRPr="009C34AB">
        <w:rPr>
          <w:rFonts w:ascii="Arial" w:hAnsi="Arial" w:cs="Arial"/>
        </w:rPr>
        <w:t>wynosi ……… (</w:t>
      </w:r>
      <w:r w:rsidRPr="009C34AB">
        <w:rPr>
          <w:rFonts w:ascii="Arial" w:hAnsi="Arial" w:cs="Arial"/>
          <w:b/>
          <w:bCs/>
        </w:rPr>
        <w:t>60 albo 72 albo 84 albo 96 albo 108 albo 120</w:t>
      </w:r>
      <w:r w:rsidRPr="009C34AB">
        <w:rPr>
          <w:rFonts w:ascii="Arial" w:hAnsi="Arial" w:cs="Arial"/>
        </w:rPr>
        <w:t>) miesięcy/miesiące.</w:t>
      </w:r>
    </w:p>
    <w:p w:rsidR="00A006BB" w:rsidRPr="009C34AB" w:rsidRDefault="00A006BB" w:rsidP="000A509C">
      <w:pPr>
        <w:spacing w:after="0" w:line="240" w:lineRule="auto"/>
        <w:ind w:left="0"/>
        <w:jc w:val="both"/>
        <w:rPr>
          <w:rFonts w:ascii="Arial" w:hAnsi="Arial" w:cs="Arial"/>
          <w:i/>
          <w:iCs/>
          <w:color w:val="FF0000"/>
        </w:rPr>
      </w:pPr>
    </w:p>
    <w:p w:rsidR="00A006BB" w:rsidRPr="002F52D1" w:rsidRDefault="00A006BB" w:rsidP="00FC3750">
      <w:pPr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  <w:r w:rsidRPr="002F52D1">
        <w:rPr>
          <w:rFonts w:ascii="Arial" w:hAnsi="Arial" w:cs="Arial"/>
          <w:color w:val="000000"/>
          <w:sz w:val="16"/>
          <w:szCs w:val="16"/>
        </w:rPr>
        <w:t xml:space="preserve">Kryterium „Okres gwarancji i rękojmi (GR)” </w:t>
      </w:r>
    </w:p>
    <w:p w:rsidR="00A006BB" w:rsidRPr="002F52D1" w:rsidRDefault="00A006BB" w:rsidP="00FC3750">
      <w:pPr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  <w:r w:rsidRPr="002F52D1">
        <w:rPr>
          <w:rFonts w:ascii="Arial" w:hAnsi="Arial" w:cs="Arial"/>
          <w:color w:val="000000"/>
          <w:sz w:val="16"/>
          <w:szCs w:val="16"/>
        </w:rPr>
        <w:t xml:space="preserve">Kryterium, będzie rozpatrywane na podstawie deklaracji Wykonawcy w Formularzu Oferta w zakresie okresu gwarancji i rękojmi </w:t>
      </w:r>
    </w:p>
    <w:p w:rsidR="00A006BB" w:rsidRPr="002F52D1" w:rsidRDefault="00A006BB" w:rsidP="00FC3750">
      <w:pPr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</w:p>
    <w:p w:rsidR="00A006BB" w:rsidRPr="002F52D1" w:rsidRDefault="00A006BB" w:rsidP="00FC3750">
      <w:pPr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  <w:r w:rsidRPr="002F52D1">
        <w:rPr>
          <w:rFonts w:ascii="Arial" w:hAnsi="Arial" w:cs="Arial"/>
          <w:color w:val="000000"/>
          <w:sz w:val="16"/>
          <w:szCs w:val="16"/>
        </w:rPr>
        <w:t>Wykonawca powinien zadeklarować okres gwarancji i rękojmi w miesiącach poprzez wskazanie</w:t>
      </w:r>
    </w:p>
    <w:p w:rsidR="00A006BB" w:rsidRPr="002F52D1" w:rsidRDefault="00A006BB" w:rsidP="00FC3750">
      <w:pPr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  <w:r w:rsidRPr="002F52D1">
        <w:rPr>
          <w:rFonts w:ascii="Arial" w:hAnsi="Arial" w:cs="Arial"/>
          <w:color w:val="000000"/>
          <w:sz w:val="16"/>
          <w:szCs w:val="16"/>
        </w:rPr>
        <w:t>60 miesięcy</w:t>
      </w:r>
    </w:p>
    <w:p w:rsidR="00A006BB" w:rsidRPr="002F52D1" w:rsidRDefault="00A006BB" w:rsidP="00FC3750">
      <w:pPr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2F52D1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Albo</w:t>
      </w:r>
    </w:p>
    <w:p w:rsidR="00A006BB" w:rsidRPr="002F52D1" w:rsidRDefault="00A006BB" w:rsidP="00FC3750">
      <w:pPr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  <w:r w:rsidRPr="002F52D1">
        <w:rPr>
          <w:rFonts w:ascii="Arial" w:hAnsi="Arial" w:cs="Arial"/>
          <w:color w:val="000000"/>
          <w:sz w:val="16"/>
          <w:szCs w:val="16"/>
        </w:rPr>
        <w:t>72 miesiące</w:t>
      </w:r>
    </w:p>
    <w:p w:rsidR="00A006BB" w:rsidRPr="002F52D1" w:rsidRDefault="00A006BB" w:rsidP="00FC3750">
      <w:pPr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2F52D1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Albo</w:t>
      </w:r>
    </w:p>
    <w:p w:rsidR="00A006BB" w:rsidRPr="002F52D1" w:rsidRDefault="00A006BB" w:rsidP="00FC3750">
      <w:pPr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  <w:r w:rsidRPr="002F52D1">
        <w:rPr>
          <w:rFonts w:ascii="Arial" w:hAnsi="Arial" w:cs="Arial"/>
          <w:color w:val="000000"/>
          <w:sz w:val="16"/>
          <w:szCs w:val="16"/>
        </w:rPr>
        <w:t>84 miesiące</w:t>
      </w:r>
    </w:p>
    <w:p w:rsidR="00A006BB" w:rsidRPr="002F52D1" w:rsidRDefault="00A006BB" w:rsidP="00FC3750">
      <w:pPr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2F52D1"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Albo </w:t>
      </w:r>
    </w:p>
    <w:p w:rsidR="00A006BB" w:rsidRPr="002F52D1" w:rsidRDefault="00A006BB" w:rsidP="00FC3750">
      <w:pPr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  <w:r w:rsidRPr="002F52D1">
        <w:rPr>
          <w:rFonts w:ascii="Arial" w:hAnsi="Arial" w:cs="Arial"/>
          <w:color w:val="000000"/>
          <w:sz w:val="16"/>
          <w:szCs w:val="16"/>
        </w:rPr>
        <w:t>96 miesięcy</w:t>
      </w:r>
    </w:p>
    <w:p w:rsidR="00A006BB" w:rsidRPr="002F52D1" w:rsidRDefault="00A006BB" w:rsidP="00FC3750">
      <w:pPr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2F52D1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Albo</w:t>
      </w:r>
    </w:p>
    <w:p w:rsidR="00A006BB" w:rsidRPr="002F52D1" w:rsidRDefault="00A006BB" w:rsidP="00FC3750">
      <w:pPr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  <w:r w:rsidRPr="002F52D1">
        <w:rPr>
          <w:rFonts w:ascii="Arial" w:hAnsi="Arial" w:cs="Arial"/>
          <w:color w:val="000000"/>
          <w:sz w:val="16"/>
          <w:szCs w:val="16"/>
        </w:rPr>
        <w:t>108 miesięcy</w:t>
      </w:r>
    </w:p>
    <w:p w:rsidR="00A006BB" w:rsidRPr="002F52D1" w:rsidRDefault="00A006BB" w:rsidP="00FC3750">
      <w:pPr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2F52D1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Albo</w:t>
      </w:r>
    </w:p>
    <w:p w:rsidR="00A006BB" w:rsidRPr="002F52D1" w:rsidRDefault="00A006BB" w:rsidP="00FC3750">
      <w:pPr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  <w:r w:rsidRPr="002F52D1">
        <w:rPr>
          <w:rFonts w:ascii="Arial" w:hAnsi="Arial" w:cs="Arial"/>
          <w:color w:val="000000"/>
          <w:sz w:val="16"/>
          <w:szCs w:val="16"/>
        </w:rPr>
        <w:t>120 miesięcy</w:t>
      </w:r>
    </w:p>
    <w:p w:rsidR="00A006BB" w:rsidRPr="002F52D1" w:rsidRDefault="00A006BB" w:rsidP="00FC3750">
      <w:pPr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</w:p>
    <w:p w:rsidR="00A006BB" w:rsidRPr="002F52D1" w:rsidRDefault="00A006BB" w:rsidP="00FC3750">
      <w:pPr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  <w:r w:rsidRPr="002F52D1">
        <w:rPr>
          <w:rFonts w:ascii="Arial" w:hAnsi="Arial" w:cs="Arial"/>
          <w:color w:val="000000"/>
          <w:sz w:val="16"/>
          <w:szCs w:val="16"/>
        </w:rPr>
        <w:t xml:space="preserve">Za zadeklarowanie okresu gwarancji i rękojmi zostaną przyznane punkty według następujących zasad: </w:t>
      </w:r>
    </w:p>
    <w:p w:rsidR="00A006BB" w:rsidRPr="002F52D1" w:rsidRDefault="00A006BB" w:rsidP="00FC3750">
      <w:pPr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</w:p>
    <w:p w:rsidR="00A006BB" w:rsidRPr="002F52D1" w:rsidRDefault="00A006BB" w:rsidP="00FC3750">
      <w:pPr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  <w:r w:rsidRPr="002F52D1">
        <w:rPr>
          <w:rFonts w:ascii="Arial" w:hAnsi="Arial" w:cs="Arial"/>
          <w:color w:val="000000"/>
          <w:sz w:val="16"/>
          <w:szCs w:val="16"/>
        </w:rPr>
        <w:t>• okres gwarancji jakości i rękojmi 60 miesięcy – 0 pkt;</w:t>
      </w:r>
    </w:p>
    <w:p w:rsidR="00A006BB" w:rsidRPr="002F52D1" w:rsidRDefault="00A006BB" w:rsidP="00FC3750">
      <w:pPr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  <w:r w:rsidRPr="002F52D1">
        <w:rPr>
          <w:rFonts w:ascii="Arial" w:hAnsi="Arial" w:cs="Arial"/>
          <w:color w:val="000000"/>
          <w:sz w:val="16"/>
          <w:szCs w:val="16"/>
        </w:rPr>
        <w:t>• okres gwarancji jakości i rękojmi 72 miesiące – 5 pkt;</w:t>
      </w:r>
    </w:p>
    <w:p w:rsidR="00A006BB" w:rsidRPr="002F52D1" w:rsidRDefault="00A006BB" w:rsidP="00FC3750">
      <w:pPr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  <w:r w:rsidRPr="002F52D1">
        <w:rPr>
          <w:rFonts w:ascii="Arial" w:hAnsi="Arial" w:cs="Arial"/>
          <w:color w:val="000000"/>
          <w:sz w:val="16"/>
          <w:szCs w:val="16"/>
        </w:rPr>
        <w:t>• okres gwarancji jakości i rękojmi 84 miesiące – 10 pkt;</w:t>
      </w:r>
    </w:p>
    <w:p w:rsidR="00A006BB" w:rsidRPr="002F52D1" w:rsidRDefault="00A006BB" w:rsidP="00FC3750">
      <w:pPr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  <w:r w:rsidRPr="002F52D1">
        <w:rPr>
          <w:rFonts w:ascii="Arial" w:hAnsi="Arial" w:cs="Arial"/>
          <w:color w:val="000000"/>
          <w:sz w:val="16"/>
          <w:szCs w:val="16"/>
        </w:rPr>
        <w:t>• okres gwarancji jakości i rękojmi 96 miesięcy – 20 pkt;</w:t>
      </w:r>
    </w:p>
    <w:p w:rsidR="00A006BB" w:rsidRPr="002F52D1" w:rsidRDefault="00A006BB" w:rsidP="00FC3750">
      <w:pPr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  <w:r w:rsidRPr="002F52D1">
        <w:rPr>
          <w:rFonts w:ascii="Arial" w:hAnsi="Arial" w:cs="Arial"/>
          <w:color w:val="000000"/>
          <w:sz w:val="16"/>
          <w:szCs w:val="16"/>
        </w:rPr>
        <w:t>• okres gwarancji jakości i rękojmi 108 miesięcy – 30 pkt;</w:t>
      </w:r>
    </w:p>
    <w:p w:rsidR="00A006BB" w:rsidRPr="002F52D1" w:rsidRDefault="00A006BB" w:rsidP="00FC3750">
      <w:pPr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  <w:r w:rsidRPr="002F52D1">
        <w:rPr>
          <w:rFonts w:ascii="Arial" w:hAnsi="Arial" w:cs="Arial"/>
          <w:color w:val="000000"/>
          <w:sz w:val="16"/>
          <w:szCs w:val="16"/>
        </w:rPr>
        <w:t>• okres gwarancji jakości i rękojmi 120 miesięcy – 40 pkt;</w:t>
      </w:r>
    </w:p>
    <w:p w:rsidR="00A006BB" w:rsidRPr="002F52D1" w:rsidRDefault="00A006BB" w:rsidP="00FC3750">
      <w:pPr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</w:p>
    <w:p w:rsidR="00A006BB" w:rsidRPr="002F52D1" w:rsidRDefault="00A006BB" w:rsidP="00FC3750">
      <w:pPr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</w:p>
    <w:p w:rsidR="00A006BB" w:rsidRPr="002F52D1" w:rsidRDefault="00A006BB" w:rsidP="00FC3750">
      <w:pPr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  <w:r w:rsidRPr="002F52D1">
        <w:rPr>
          <w:rFonts w:ascii="Arial" w:hAnsi="Arial" w:cs="Arial"/>
          <w:color w:val="000000"/>
          <w:sz w:val="16"/>
          <w:szCs w:val="16"/>
        </w:rPr>
        <w:t>W przypadku niewskazania okresu gwarancji i rękojmi, Zamawiający przyjmie, iż Wykonawca oferuje najkrótszy okres gwarancji i rękojmi tj. 60 miesięcy i przyzna w tym kryterium 0 pkt. Oferta z okresem gwarancji i rękojmi krótszym niż 60 miesięcy będzie podlegała odrzuceniu.</w:t>
      </w:r>
    </w:p>
    <w:p w:rsidR="00A006BB" w:rsidRPr="002F52D1" w:rsidRDefault="00A006BB" w:rsidP="00FC3750">
      <w:pPr>
        <w:spacing w:after="0" w:line="240" w:lineRule="auto"/>
        <w:ind w:left="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:rsidR="00A006BB" w:rsidRPr="009C34AB" w:rsidRDefault="00A006BB" w:rsidP="000A509C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Zobowiązujemy się do wykonania zamówienia w terminie określonym w SWZ oraz akceptujemy warunki płatności określone przez Zamawiającego w dokumentacji postępowania.</w:t>
      </w:r>
    </w:p>
    <w:p w:rsidR="00A006BB" w:rsidRPr="009C34AB" w:rsidRDefault="00A006BB" w:rsidP="000A509C">
      <w:pPr>
        <w:spacing w:after="0" w:line="360" w:lineRule="auto"/>
        <w:ind w:left="540"/>
        <w:jc w:val="both"/>
        <w:rPr>
          <w:rFonts w:ascii="Arial" w:hAnsi="Arial" w:cs="Arial"/>
        </w:rPr>
      </w:pPr>
    </w:p>
    <w:p w:rsidR="00A006BB" w:rsidRPr="009C34AB" w:rsidRDefault="00A006BB" w:rsidP="000A509C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</w:rPr>
      </w:pPr>
      <w:r w:rsidRPr="009C34AB">
        <w:rPr>
          <w:rFonts w:ascii="Arial" w:eastAsia="ArialNarrow" w:hAnsi="Arial" w:cs="Arial"/>
        </w:rPr>
        <w:t>Informujemy, że wybór oferty nie będzie/będzie (</w:t>
      </w:r>
      <w:r w:rsidRPr="009C34AB">
        <w:rPr>
          <w:rFonts w:ascii="Arial" w:eastAsia="ArialNarrow" w:hAnsi="Arial" w:cs="Arial"/>
          <w:b/>
          <w:bCs/>
        </w:rPr>
        <w:t>niewłaściwe skreślić</w:t>
      </w:r>
      <w:r w:rsidRPr="009C34AB">
        <w:rPr>
          <w:rFonts w:ascii="Arial" w:eastAsia="ArialNarrow" w:hAnsi="Arial" w:cs="Arial"/>
        </w:rPr>
        <w:t>)  prowadzić do powstania u Zamawiającego obowiązku podatkowego zgodnie z przepisami o podatku od towarów i usług.</w:t>
      </w:r>
    </w:p>
    <w:p w:rsidR="00A006BB" w:rsidRPr="009C34AB" w:rsidRDefault="00A006BB" w:rsidP="000A509C">
      <w:pPr>
        <w:spacing w:after="0" w:line="360" w:lineRule="auto"/>
        <w:ind w:left="540"/>
        <w:jc w:val="both"/>
        <w:rPr>
          <w:rFonts w:ascii="Arial" w:hAnsi="Arial" w:cs="Arial"/>
        </w:rPr>
      </w:pPr>
      <w:r w:rsidRPr="009C34AB">
        <w:rPr>
          <w:rFonts w:ascii="Arial" w:eastAsia="ArialNarrow" w:hAnsi="Arial" w:cs="Arial"/>
        </w:rPr>
        <w:t xml:space="preserve">Rodzaj towaru lub usługi, których świadczenie będzie prowadzić do powstania </w:t>
      </w:r>
      <w:r w:rsidRPr="009C34AB">
        <w:rPr>
          <w:rFonts w:ascii="Arial" w:eastAsia="ArialNarrow" w:hAnsi="Arial" w:cs="Arial"/>
        </w:rPr>
        <w:br/>
        <w:t xml:space="preserve">u Zamawiającego obowiązku podatkowego zgodnie z przepisami o podatku od towarów i usług: _____________________________________________________________ </w:t>
      </w:r>
    </w:p>
    <w:p w:rsidR="00A006BB" w:rsidRPr="009C34AB" w:rsidRDefault="00A006BB" w:rsidP="000A509C">
      <w:pPr>
        <w:spacing w:after="0" w:line="360" w:lineRule="auto"/>
        <w:ind w:left="540"/>
        <w:jc w:val="both"/>
        <w:rPr>
          <w:rFonts w:ascii="Arial" w:eastAsia="ArialNarrow" w:hAnsi="Arial" w:cs="Arial"/>
        </w:rPr>
      </w:pPr>
      <w:r w:rsidRPr="009C34AB">
        <w:rPr>
          <w:rFonts w:ascii="Arial" w:eastAsia="ArialNarrow" w:hAnsi="Arial" w:cs="Arial"/>
        </w:rPr>
        <w:t>Wartość ww. towaru lub usług bez kwoty podatku wynosi: __________________ PLN.</w:t>
      </w:r>
    </w:p>
    <w:p w:rsidR="00A006BB" w:rsidRPr="009C34AB" w:rsidRDefault="00A006BB" w:rsidP="000A509C">
      <w:pPr>
        <w:spacing w:after="0" w:line="360" w:lineRule="auto"/>
        <w:ind w:left="540"/>
        <w:jc w:val="both"/>
        <w:rPr>
          <w:rFonts w:ascii="Arial" w:eastAsia="ArialNarrow" w:hAnsi="Arial" w:cs="Arial"/>
        </w:rPr>
      </w:pPr>
    </w:p>
    <w:p w:rsidR="00A006BB" w:rsidRPr="009C34AB" w:rsidRDefault="00A006BB" w:rsidP="000A509C">
      <w:pPr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ind w:left="567" w:hanging="283"/>
        <w:jc w:val="both"/>
        <w:rPr>
          <w:rFonts w:ascii="Arial" w:eastAsia="ArialNarrow" w:hAnsi="Arial" w:cs="Arial"/>
        </w:rPr>
      </w:pPr>
      <w:r w:rsidRPr="009C34AB">
        <w:rPr>
          <w:rFonts w:ascii="Arial" w:eastAsia="ArialNarrow" w:hAnsi="Arial" w:cs="Arial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postępowaniu.**</w:t>
      </w:r>
    </w:p>
    <w:p w:rsidR="00A006BB" w:rsidRPr="009C34AB" w:rsidRDefault="00A006BB" w:rsidP="005E7066">
      <w:pPr>
        <w:numPr>
          <w:ilvl w:val="0"/>
          <w:numId w:val="26"/>
        </w:numPr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9C34AB">
        <w:rPr>
          <w:rFonts w:ascii="Arial" w:eastAsia="ArialNarrow" w:hAnsi="Arial" w:cs="Arial"/>
        </w:rPr>
        <w:t>Wadium wniesione w pieniądzu należy zwrócić</w:t>
      </w:r>
      <w:r>
        <w:rPr>
          <w:rFonts w:ascii="Arial" w:eastAsia="ArialNarrow" w:hAnsi="Arial" w:cs="Arial"/>
        </w:rPr>
        <w:t xml:space="preserve"> na rachunek bankowy:</w:t>
      </w:r>
    </w:p>
    <w:p w:rsidR="00A006BB" w:rsidRPr="009C34AB" w:rsidRDefault="00A006BB" w:rsidP="005E7066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  <w:r w:rsidRPr="009C34AB">
        <w:rPr>
          <w:rFonts w:ascii="Arial" w:hAnsi="Arial" w:cs="Arial"/>
        </w:rPr>
        <w:t>_______________________________________________________________________</w:t>
      </w:r>
    </w:p>
    <w:p w:rsidR="00A006BB" w:rsidRPr="009C34AB" w:rsidRDefault="00A006BB" w:rsidP="005E7066">
      <w:pPr>
        <w:spacing w:after="0" w:line="360" w:lineRule="auto"/>
        <w:ind w:left="567"/>
        <w:jc w:val="both"/>
        <w:rPr>
          <w:rFonts w:ascii="Arial" w:hAnsi="Arial" w:cs="Arial"/>
        </w:rPr>
      </w:pPr>
    </w:p>
    <w:p w:rsidR="00A006BB" w:rsidRPr="009C34AB" w:rsidRDefault="00A006BB" w:rsidP="000A509C">
      <w:pPr>
        <w:numPr>
          <w:ilvl w:val="0"/>
          <w:numId w:val="26"/>
        </w:numPr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9C34AB">
        <w:rPr>
          <w:rFonts w:ascii="Arial" w:eastAsia="ArialNarrow" w:hAnsi="Arial" w:cs="Arial"/>
        </w:rPr>
        <w:t>Zakres przedmiotu zamówienia, który Wykonawca zamierza powierzyć podwykonawcom:</w:t>
      </w:r>
    </w:p>
    <w:p w:rsidR="00A006BB" w:rsidRPr="009C34AB" w:rsidRDefault="00A006BB" w:rsidP="000A509C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  <w:r w:rsidRPr="009C34AB">
        <w:rPr>
          <w:rFonts w:ascii="Arial" w:hAnsi="Arial" w:cs="Arial"/>
        </w:rPr>
        <w:t>_______________________________________________________________________</w:t>
      </w:r>
    </w:p>
    <w:p w:rsidR="00A006BB" w:rsidRPr="009C34AB" w:rsidRDefault="00A006BB" w:rsidP="000A509C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</w:p>
    <w:p w:rsidR="00A006BB" w:rsidRPr="009C34AB" w:rsidRDefault="00A006BB" w:rsidP="000A509C">
      <w:pPr>
        <w:numPr>
          <w:ilvl w:val="0"/>
          <w:numId w:val="26"/>
        </w:numPr>
        <w:spacing w:after="0" w:line="360" w:lineRule="auto"/>
        <w:ind w:left="567" w:hanging="425"/>
        <w:jc w:val="both"/>
        <w:rPr>
          <w:rFonts w:ascii="Arial" w:eastAsia="ArialNarrow" w:hAnsi="Arial" w:cs="Arial"/>
        </w:rPr>
      </w:pPr>
      <w:r w:rsidRPr="009C34AB">
        <w:rPr>
          <w:rFonts w:ascii="Arial" w:eastAsia="ArialNarrow" w:hAnsi="Arial" w:cs="Arial"/>
        </w:rPr>
        <w:t>Niniejszym informujemy, że informacje składające się na ofertę, zawarte na stronach od ……… do ……… stanowią tajemnicę przedsiębiorstwa w rozumieniu przepisów o zwalczaniu nieuczciwej konkurencji i jako takie nie mogą być ogólnie udostępnione.</w:t>
      </w:r>
    </w:p>
    <w:tbl>
      <w:tblPr>
        <w:tblW w:w="799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900"/>
        <w:gridCol w:w="4141"/>
        <w:gridCol w:w="2954"/>
      </w:tblGrid>
      <w:tr w:rsidR="00A006BB" w:rsidRPr="009C34AB">
        <w:trPr>
          <w:cantSplit/>
          <w:trHeight w:val="694"/>
        </w:trPr>
        <w:tc>
          <w:tcPr>
            <w:tcW w:w="900" w:type="dxa"/>
            <w:vAlign w:val="center"/>
          </w:tcPr>
          <w:p w:rsidR="00A006BB" w:rsidRPr="009C34AB" w:rsidRDefault="00A006BB" w:rsidP="00AF0B79">
            <w:pPr>
              <w:keepLines/>
              <w:spacing w:after="0" w:line="240" w:lineRule="auto"/>
              <w:ind w:left="0"/>
              <w:jc w:val="both"/>
              <w:rPr>
                <w:rFonts w:ascii="Arial" w:eastAsia="ArialNarrow" w:hAnsi="Arial" w:cs="Arial"/>
              </w:rPr>
            </w:pPr>
            <w:r w:rsidRPr="009C34AB">
              <w:rPr>
                <w:rFonts w:ascii="Arial" w:eastAsia="ArialNarrow" w:hAnsi="Arial" w:cs="Arial"/>
              </w:rPr>
              <w:t>L.p.</w:t>
            </w:r>
          </w:p>
        </w:tc>
        <w:tc>
          <w:tcPr>
            <w:tcW w:w="4140" w:type="dxa"/>
            <w:vAlign w:val="center"/>
          </w:tcPr>
          <w:p w:rsidR="00A006BB" w:rsidRPr="009C34AB" w:rsidRDefault="00A006BB" w:rsidP="00AF0B79">
            <w:pPr>
              <w:keepLines/>
              <w:spacing w:after="0" w:line="240" w:lineRule="auto"/>
              <w:ind w:left="0"/>
              <w:jc w:val="both"/>
              <w:rPr>
                <w:rFonts w:ascii="Arial" w:eastAsia="ArialNarrow" w:hAnsi="Arial" w:cs="Arial"/>
              </w:rPr>
            </w:pPr>
            <w:r w:rsidRPr="009C34AB">
              <w:rPr>
                <w:rFonts w:ascii="Arial" w:eastAsia="ArialNarrow" w:hAnsi="Arial" w:cs="Arial"/>
              </w:rPr>
              <w:t>Oznaczenie rodzaju (nazwy) informacji</w:t>
            </w:r>
          </w:p>
        </w:tc>
        <w:tc>
          <w:tcPr>
            <w:tcW w:w="2954" w:type="dxa"/>
          </w:tcPr>
          <w:p w:rsidR="00A006BB" w:rsidRPr="009C34AB" w:rsidRDefault="00A006BB" w:rsidP="00AF0B79">
            <w:pPr>
              <w:keepLines/>
              <w:spacing w:after="0" w:line="240" w:lineRule="auto"/>
              <w:ind w:left="0"/>
              <w:jc w:val="both"/>
              <w:rPr>
                <w:rFonts w:ascii="Arial" w:eastAsia="ArialNarrow" w:hAnsi="Arial" w:cs="Arial"/>
              </w:rPr>
            </w:pPr>
            <w:r w:rsidRPr="009C34AB">
              <w:rPr>
                <w:rFonts w:ascii="Arial" w:eastAsia="ArialNarrow" w:hAnsi="Arial" w:cs="Arial"/>
              </w:rPr>
              <w:t>Nazwa pliku</w:t>
            </w:r>
          </w:p>
        </w:tc>
      </w:tr>
      <w:tr w:rsidR="00A006BB" w:rsidRPr="009C34AB">
        <w:trPr>
          <w:cantSplit/>
          <w:trHeight w:val="260"/>
        </w:trPr>
        <w:tc>
          <w:tcPr>
            <w:tcW w:w="900" w:type="dxa"/>
            <w:vAlign w:val="center"/>
          </w:tcPr>
          <w:p w:rsidR="00A006BB" w:rsidRPr="009C34AB" w:rsidRDefault="00A006BB" w:rsidP="00AF0B79">
            <w:pPr>
              <w:spacing w:after="0" w:line="240" w:lineRule="auto"/>
              <w:ind w:left="0"/>
              <w:jc w:val="both"/>
              <w:rPr>
                <w:rFonts w:ascii="Arial" w:eastAsia="ArialNarrow" w:hAnsi="Arial" w:cs="Arial"/>
              </w:rPr>
            </w:pPr>
            <w:r w:rsidRPr="009C34AB">
              <w:rPr>
                <w:rFonts w:ascii="Arial" w:eastAsia="ArialNarrow" w:hAnsi="Arial" w:cs="Arial"/>
              </w:rPr>
              <w:t>a)</w:t>
            </w:r>
          </w:p>
        </w:tc>
        <w:tc>
          <w:tcPr>
            <w:tcW w:w="4140" w:type="dxa"/>
            <w:vAlign w:val="center"/>
          </w:tcPr>
          <w:p w:rsidR="00A006BB" w:rsidRPr="009C34AB" w:rsidRDefault="00A006BB" w:rsidP="00AF0B79">
            <w:pPr>
              <w:spacing w:after="0" w:line="240" w:lineRule="auto"/>
              <w:ind w:left="0"/>
              <w:jc w:val="both"/>
              <w:rPr>
                <w:rFonts w:ascii="Arial" w:eastAsia="ArialNarrow" w:hAnsi="Arial" w:cs="Arial"/>
              </w:rPr>
            </w:pPr>
          </w:p>
        </w:tc>
        <w:tc>
          <w:tcPr>
            <w:tcW w:w="2954" w:type="dxa"/>
          </w:tcPr>
          <w:p w:rsidR="00A006BB" w:rsidRPr="009C34AB" w:rsidRDefault="00A006BB" w:rsidP="00AF0B79">
            <w:pPr>
              <w:spacing w:after="0" w:line="240" w:lineRule="auto"/>
              <w:ind w:left="0"/>
              <w:jc w:val="both"/>
              <w:rPr>
                <w:rFonts w:ascii="Arial" w:eastAsia="ArialNarrow" w:hAnsi="Arial" w:cs="Arial"/>
              </w:rPr>
            </w:pPr>
          </w:p>
        </w:tc>
      </w:tr>
      <w:tr w:rsidR="00A006BB" w:rsidRPr="009C34AB">
        <w:trPr>
          <w:cantSplit/>
          <w:trHeight w:val="310"/>
        </w:trPr>
        <w:tc>
          <w:tcPr>
            <w:tcW w:w="900" w:type="dxa"/>
            <w:vAlign w:val="center"/>
          </w:tcPr>
          <w:p w:rsidR="00A006BB" w:rsidRPr="009C34AB" w:rsidRDefault="00A006BB" w:rsidP="00AF0B79">
            <w:pPr>
              <w:spacing w:after="0" w:line="240" w:lineRule="auto"/>
              <w:ind w:left="0"/>
              <w:jc w:val="both"/>
              <w:rPr>
                <w:rFonts w:ascii="Arial" w:eastAsia="ArialNarrow" w:hAnsi="Arial" w:cs="Arial"/>
              </w:rPr>
            </w:pPr>
            <w:r w:rsidRPr="009C34AB">
              <w:rPr>
                <w:rFonts w:ascii="Arial" w:eastAsia="ArialNarrow" w:hAnsi="Arial" w:cs="Arial"/>
              </w:rPr>
              <w:t>b)</w:t>
            </w:r>
          </w:p>
        </w:tc>
        <w:tc>
          <w:tcPr>
            <w:tcW w:w="4140" w:type="dxa"/>
            <w:vAlign w:val="center"/>
          </w:tcPr>
          <w:p w:rsidR="00A006BB" w:rsidRPr="009C34AB" w:rsidRDefault="00A006BB" w:rsidP="00AF0B79">
            <w:pPr>
              <w:spacing w:after="0" w:line="240" w:lineRule="auto"/>
              <w:ind w:left="0"/>
              <w:jc w:val="both"/>
              <w:rPr>
                <w:rFonts w:ascii="Arial" w:eastAsia="ArialNarrow" w:hAnsi="Arial" w:cs="Arial"/>
              </w:rPr>
            </w:pPr>
          </w:p>
        </w:tc>
        <w:tc>
          <w:tcPr>
            <w:tcW w:w="2954" w:type="dxa"/>
          </w:tcPr>
          <w:p w:rsidR="00A006BB" w:rsidRPr="009C34AB" w:rsidRDefault="00A006BB" w:rsidP="00AF0B79">
            <w:pPr>
              <w:spacing w:after="0" w:line="240" w:lineRule="auto"/>
              <w:ind w:left="0"/>
              <w:jc w:val="both"/>
              <w:rPr>
                <w:rFonts w:ascii="Arial" w:eastAsia="ArialNarrow" w:hAnsi="Arial" w:cs="Arial"/>
              </w:rPr>
            </w:pPr>
          </w:p>
        </w:tc>
      </w:tr>
    </w:tbl>
    <w:p w:rsidR="00A006BB" w:rsidRPr="009C34AB" w:rsidRDefault="00A006BB" w:rsidP="000A509C">
      <w:pPr>
        <w:spacing w:before="120" w:after="0" w:line="240" w:lineRule="auto"/>
        <w:ind w:left="709" w:hanging="1"/>
        <w:jc w:val="both"/>
        <w:rPr>
          <w:rFonts w:ascii="Arial" w:eastAsia="ArialNarrow" w:hAnsi="Arial" w:cs="Arial"/>
        </w:rPr>
      </w:pPr>
      <w:r w:rsidRPr="009C34AB">
        <w:rPr>
          <w:rFonts w:ascii="Arial" w:eastAsia="ArialNarrow" w:hAnsi="Arial" w:cs="Arial"/>
        </w:rPr>
        <w:t>Uzasadnienie zastrzeżenia ww. informacji jako tajemnicy przedsiębiorstwa stanowi załącznik do naszej oferty.</w:t>
      </w:r>
    </w:p>
    <w:p w:rsidR="00A006BB" w:rsidRPr="009C34AB" w:rsidRDefault="00A006BB" w:rsidP="000A509C">
      <w:pPr>
        <w:spacing w:before="120" w:after="0" w:line="240" w:lineRule="auto"/>
        <w:ind w:left="709" w:hanging="1"/>
        <w:jc w:val="both"/>
        <w:rPr>
          <w:rFonts w:ascii="Arial" w:eastAsia="ArialNarrow" w:hAnsi="Arial" w:cs="Arial"/>
        </w:rPr>
      </w:pPr>
    </w:p>
    <w:p w:rsidR="00A006BB" w:rsidRPr="009C34AB" w:rsidRDefault="00A006BB" w:rsidP="000A509C">
      <w:pPr>
        <w:numPr>
          <w:ilvl w:val="0"/>
          <w:numId w:val="26"/>
        </w:numPr>
        <w:spacing w:after="0" w:line="360" w:lineRule="auto"/>
        <w:ind w:left="567" w:hanging="425"/>
        <w:rPr>
          <w:rFonts w:ascii="Arial" w:hAnsi="Arial" w:cs="Arial"/>
        </w:rPr>
      </w:pPr>
      <w:r w:rsidRPr="009C34AB">
        <w:rPr>
          <w:rFonts w:ascii="Arial" w:hAnsi="Arial" w:cs="Arial"/>
        </w:rPr>
        <w:t>Ponadto oświadczam, że jestem¹:</w:t>
      </w:r>
    </w:p>
    <w:p w:rsidR="00A006BB" w:rsidRPr="009C34AB" w:rsidRDefault="00A006BB" w:rsidP="000A509C">
      <w:pPr>
        <w:spacing w:before="120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  </w:t>
      </w:r>
      <w:r w:rsidRPr="009C34AB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9C34AB">
        <w:rPr>
          <w:rFonts w:ascii="Arial" w:hAnsi="Arial" w:cs="Arial"/>
        </w:rPr>
        <w:instrText xml:space="preserve"> FORMCHECKBOX </w:instrText>
      </w:r>
      <w:r w:rsidRPr="009C34AB">
        <w:rPr>
          <w:rFonts w:ascii="Arial" w:hAnsi="Arial" w:cs="Arial"/>
        </w:rPr>
      </w:r>
      <w:r w:rsidRPr="009C34AB">
        <w:rPr>
          <w:rFonts w:ascii="Arial" w:hAnsi="Arial" w:cs="Arial"/>
        </w:rPr>
        <w:fldChar w:fldCharType="end"/>
      </w:r>
      <w:r w:rsidRPr="009C34AB">
        <w:rPr>
          <w:rFonts w:ascii="Arial" w:hAnsi="Arial" w:cs="Arial"/>
        </w:rPr>
        <w:t xml:space="preserve">  mikroprzedsiębiorstwem</w:t>
      </w:r>
    </w:p>
    <w:p w:rsidR="00A006BB" w:rsidRPr="009C34AB" w:rsidRDefault="00A006BB" w:rsidP="000A509C">
      <w:pPr>
        <w:spacing w:before="120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  </w:t>
      </w:r>
      <w:r w:rsidRPr="009C34AB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9C34AB">
        <w:rPr>
          <w:rFonts w:ascii="Arial" w:hAnsi="Arial" w:cs="Arial"/>
        </w:rPr>
        <w:instrText xml:space="preserve"> FORMCHECKBOX </w:instrText>
      </w:r>
      <w:r w:rsidRPr="009C34AB">
        <w:rPr>
          <w:rFonts w:ascii="Arial" w:hAnsi="Arial" w:cs="Arial"/>
        </w:rPr>
      </w:r>
      <w:r w:rsidRPr="009C34AB">
        <w:rPr>
          <w:rFonts w:ascii="Arial" w:hAnsi="Arial" w:cs="Arial"/>
        </w:rPr>
        <w:fldChar w:fldCharType="end"/>
      </w:r>
      <w:r w:rsidRPr="009C34AB">
        <w:rPr>
          <w:rFonts w:ascii="Arial" w:hAnsi="Arial" w:cs="Arial"/>
        </w:rPr>
        <w:t xml:space="preserve">  małym przedsiębiorstwem</w:t>
      </w:r>
    </w:p>
    <w:p w:rsidR="00A006BB" w:rsidRPr="009C34AB" w:rsidRDefault="00A006BB" w:rsidP="000A509C">
      <w:pPr>
        <w:spacing w:before="120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  </w:t>
      </w:r>
      <w:r w:rsidRPr="009C34AB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9C34AB">
        <w:rPr>
          <w:rFonts w:ascii="Arial" w:hAnsi="Arial" w:cs="Arial"/>
        </w:rPr>
        <w:instrText xml:space="preserve"> FORMCHECKBOX </w:instrText>
      </w:r>
      <w:r w:rsidRPr="009C34AB">
        <w:rPr>
          <w:rFonts w:ascii="Arial" w:hAnsi="Arial" w:cs="Arial"/>
        </w:rPr>
      </w:r>
      <w:r w:rsidRPr="009C34AB">
        <w:rPr>
          <w:rFonts w:ascii="Arial" w:hAnsi="Arial" w:cs="Arial"/>
        </w:rPr>
        <w:fldChar w:fldCharType="end"/>
      </w:r>
      <w:r w:rsidRPr="009C34AB">
        <w:rPr>
          <w:rFonts w:ascii="Arial" w:hAnsi="Arial" w:cs="Arial"/>
        </w:rPr>
        <w:t xml:space="preserve">  średnim przedsiębiorstwem</w:t>
      </w:r>
    </w:p>
    <w:p w:rsidR="00A006BB" w:rsidRPr="009C34AB" w:rsidRDefault="00A006BB" w:rsidP="000A509C">
      <w:pPr>
        <w:spacing w:before="120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  </w:t>
      </w:r>
      <w:r w:rsidRPr="009C34AB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9C34AB">
        <w:rPr>
          <w:rFonts w:ascii="Arial" w:hAnsi="Arial" w:cs="Arial"/>
        </w:rPr>
        <w:instrText xml:space="preserve"> FORMCHECKBOX </w:instrText>
      </w:r>
      <w:r w:rsidRPr="009C34AB">
        <w:rPr>
          <w:rFonts w:ascii="Arial" w:hAnsi="Arial" w:cs="Arial"/>
        </w:rPr>
      </w:r>
      <w:r w:rsidRPr="009C34AB">
        <w:rPr>
          <w:rFonts w:ascii="Arial" w:hAnsi="Arial" w:cs="Arial"/>
        </w:rPr>
        <w:fldChar w:fldCharType="end"/>
      </w:r>
      <w:r w:rsidRPr="009C34AB">
        <w:rPr>
          <w:rFonts w:ascii="Arial" w:hAnsi="Arial" w:cs="Arial"/>
        </w:rPr>
        <w:t xml:space="preserve">  prowadzącym jednoosobową działalność gospodarczą</w:t>
      </w:r>
    </w:p>
    <w:p w:rsidR="00A006BB" w:rsidRPr="009C34AB" w:rsidRDefault="00A006BB" w:rsidP="000A509C">
      <w:pPr>
        <w:spacing w:before="120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  </w:t>
      </w:r>
      <w:r w:rsidRPr="009C34AB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9C34AB">
        <w:rPr>
          <w:rFonts w:ascii="Arial" w:hAnsi="Arial" w:cs="Arial"/>
        </w:rPr>
        <w:instrText xml:space="preserve"> FORMCHECKBOX </w:instrText>
      </w:r>
      <w:r w:rsidRPr="009C34AB">
        <w:rPr>
          <w:rFonts w:ascii="Arial" w:hAnsi="Arial" w:cs="Arial"/>
        </w:rPr>
      </w:r>
      <w:r w:rsidRPr="009C34AB">
        <w:rPr>
          <w:rFonts w:ascii="Arial" w:hAnsi="Arial" w:cs="Arial"/>
        </w:rPr>
        <w:fldChar w:fldCharType="end"/>
      </w:r>
      <w:r w:rsidRPr="009C34AB">
        <w:rPr>
          <w:rFonts w:ascii="Arial" w:hAnsi="Arial" w:cs="Arial"/>
        </w:rPr>
        <w:t xml:space="preserve">  osobą fizyczną nieprowadzącą działalności gospodarczej</w:t>
      </w:r>
    </w:p>
    <w:p w:rsidR="00A006BB" w:rsidRPr="009C34AB" w:rsidRDefault="00A006BB" w:rsidP="000A509C">
      <w:pPr>
        <w:spacing w:before="120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  </w:t>
      </w:r>
      <w:r w:rsidRPr="009C34AB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9C34AB">
        <w:rPr>
          <w:rFonts w:ascii="Arial" w:hAnsi="Arial" w:cs="Arial"/>
        </w:rPr>
        <w:instrText xml:space="preserve"> FORMCHECKBOX </w:instrText>
      </w:r>
      <w:r w:rsidRPr="009C34AB">
        <w:rPr>
          <w:rFonts w:ascii="Arial" w:hAnsi="Arial" w:cs="Arial"/>
        </w:rPr>
      </w:r>
      <w:r w:rsidRPr="009C34AB">
        <w:rPr>
          <w:rFonts w:ascii="Arial" w:hAnsi="Arial" w:cs="Arial"/>
        </w:rPr>
        <w:fldChar w:fldCharType="end"/>
      </w:r>
      <w:r w:rsidRPr="009C34AB">
        <w:rPr>
          <w:rFonts w:ascii="Arial" w:hAnsi="Arial" w:cs="Arial"/>
        </w:rPr>
        <w:t xml:space="preserve">  inny rodzaj</w:t>
      </w:r>
    </w:p>
    <w:p w:rsidR="00A006BB" w:rsidRPr="009C34AB" w:rsidRDefault="00A006BB" w:rsidP="000A509C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Times New Roman"/>
          <w:lang w:eastAsia="en-US"/>
        </w:rPr>
      </w:pPr>
      <w:r w:rsidRPr="009C34AB">
        <w:rPr>
          <w:rFonts w:ascii="Arial" w:hAnsi="Arial" w:cs="Times New Roman"/>
          <w:vertAlign w:val="superscript"/>
          <w:lang w:eastAsia="en-US"/>
        </w:rPr>
        <w:footnoteRef/>
      </w:r>
      <w:r w:rsidRPr="009C34AB">
        <w:rPr>
          <w:rFonts w:ascii="Arial" w:hAnsi="Arial" w:cs="Times New Roman"/>
          <w:lang w:eastAsia="en-US"/>
        </w:rPr>
        <w:t>Zaznaczyć właściwe (dwukrotne kliknięcie w wybrany kwadrat lub podkreślić właściwe)</w:t>
      </w:r>
    </w:p>
    <w:p w:rsidR="00A006BB" w:rsidRPr="009C34AB" w:rsidRDefault="00A006BB" w:rsidP="000A509C">
      <w:pPr>
        <w:spacing w:after="0" w:line="360" w:lineRule="auto"/>
        <w:ind w:left="0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……………… </w:t>
      </w:r>
      <w:r w:rsidRPr="009C34AB">
        <w:rPr>
          <w:rFonts w:ascii="Arial" w:hAnsi="Arial" w:cs="Arial"/>
          <w:i/>
          <w:iCs/>
        </w:rPr>
        <w:t xml:space="preserve">(miejscowość),                                                                             </w:t>
      </w:r>
      <w:r w:rsidRPr="009C34AB">
        <w:rPr>
          <w:rFonts w:ascii="Arial" w:hAnsi="Arial" w:cs="Arial"/>
        </w:rPr>
        <w:t xml:space="preserve">dnia …………r.                                                          </w:t>
      </w:r>
    </w:p>
    <w:p w:rsidR="00A006BB" w:rsidRPr="009C34AB" w:rsidRDefault="00A006BB" w:rsidP="000A509C">
      <w:pPr>
        <w:spacing w:after="0" w:line="360" w:lineRule="auto"/>
        <w:ind w:left="0"/>
        <w:rPr>
          <w:rFonts w:ascii="Arial" w:hAnsi="Arial" w:cs="Arial"/>
        </w:rPr>
      </w:pPr>
    </w:p>
    <w:p w:rsidR="00A006BB" w:rsidRPr="009C34AB" w:rsidRDefault="00A006BB" w:rsidP="000A509C">
      <w:pPr>
        <w:spacing w:after="0" w:line="360" w:lineRule="auto"/>
        <w:ind w:left="3540" w:firstLine="708"/>
        <w:rPr>
          <w:rFonts w:ascii="Arial" w:hAnsi="Arial" w:cs="Arial"/>
        </w:rPr>
      </w:pPr>
      <w:r w:rsidRPr="009C34AB">
        <w:rPr>
          <w:rFonts w:ascii="Arial" w:hAnsi="Arial" w:cs="Arial"/>
        </w:rPr>
        <w:t>……………………………………………………………</w:t>
      </w:r>
    </w:p>
    <w:p w:rsidR="00A006BB" w:rsidRPr="00362FE6" w:rsidRDefault="00A006BB" w:rsidP="000A509C">
      <w:pPr>
        <w:spacing w:after="0" w:line="360" w:lineRule="auto"/>
        <w:ind w:left="4248"/>
        <w:rPr>
          <w:rFonts w:ascii="Arial" w:hAnsi="Arial" w:cs="Arial"/>
          <w:i/>
          <w:iCs/>
          <w:sz w:val="16"/>
          <w:szCs w:val="16"/>
        </w:rPr>
      </w:pPr>
      <w:r w:rsidRPr="00362FE6">
        <w:rPr>
          <w:rFonts w:ascii="Arial" w:hAnsi="Arial" w:cs="Arial"/>
          <w:i/>
          <w:iCs/>
          <w:sz w:val="16"/>
          <w:szCs w:val="16"/>
        </w:rPr>
        <w:t>(podpis osoby uprawnionej do reprezentowania podmiotu kwalifikowany podpis elektroniczny lub podpis zaufany lub podpis osobisty)</w:t>
      </w:r>
    </w:p>
    <w:p w:rsidR="00A006BB" w:rsidRPr="00362FE6" w:rsidRDefault="00A006BB" w:rsidP="000A509C">
      <w:pPr>
        <w:tabs>
          <w:tab w:val="left" w:pos="1134"/>
        </w:tabs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:rsidR="00A006BB" w:rsidRPr="00362FE6" w:rsidRDefault="00A006BB" w:rsidP="000A509C">
      <w:pPr>
        <w:tabs>
          <w:tab w:val="left" w:pos="1134"/>
        </w:tabs>
        <w:spacing w:after="0" w:line="24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362FE6">
        <w:rPr>
          <w:rFonts w:ascii="Arial" w:hAnsi="Arial" w:cs="Arial"/>
          <w:sz w:val="16"/>
          <w:szCs w:val="16"/>
        </w:rPr>
        <w:t>*</w:t>
      </w:r>
      <w:r w:rsidRPr="00362FE6">
        <w:rPr>
          <w:rFonts w:ascii="Arial" w:hAnsi="Arial" w:cs="Arial"/>
          <w:i/>
          <w:iCs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006BB" w:rsidRPr="00362FE6" w:rsidRDefault="00A006BB" w:rsidP="000A509C">
      <w:pPr>
        <w:tabs>
          <w:tab w:val="left" w:pos="1134"/>
        </w:tabs>
        <w:spacing w:after="0" w:line="24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362FE6">
        <w:rPr>
          <w:rFonts w:ascii="Arial" w:hAnsi="Arial" w:cs="Arial"/>
          <w:sz w:val="16"/>
          <w:szCs w:val="16"/>
        </w:rPr>
        <w:t>**</w:t>
      </w:r>
      <w:r w:rsidRPr="00362FE6">
        <w:rPr>
          <w:rFonts w:ascii="Arial" w:hAnsi="Arial" w:cs="Arial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006BB" w:rsidRPr="00362FE6" w:rsidRDefault="00A006BB" w:rsidP="000A509C">
      <w:pPr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A006BB" w:rsidRPr="00362FE6" w:rsidRDefault="00A006BB" w:rsidP="000A509C">
      <w:pPr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362FE6">
        <w:rPr>
          <w:rFonts w:ascii="Arial" w:hAnsi="Arial" w:cs="Arial"/>
          <w:sz w:val="16"/>
          <w:szCs w:val="16"/>
        </w:rPr>
        <w:t>Przy wypełnianiu niniejszego formularza ofertowego poszczególne rubryki oraz puste miejsca przeznaczone do wpisywania odpowiedzi można powiększać/zmniejszać w zależności od potrzeb</w:t>
      </w:r>
    </w:p>
    <w:p w:rsidR="00A006BB" w:rsidRPr="009C34AB" w:rsidRDefault="00A006BB">
      <w:pPr>
        <w:spacing w:after="0" w:line="240" w:lineRule="auto"/>
        <w:ind w:left="0"/>
        <w:rPr>
          <w:rFonts w:ascii="Arial" w:hAnsi="Arial" w:cs="Arial"/>
        </w:rPr>
      </w:pPr>
      <w:r w:rsidRPr="009C34AB">
        <w:rPr>
          <w:rFonts w:ascii="Arial" w:hAnsi="Arial" w:cs="Arial"/>
          <w:b/>
          <w:bCs/>
        </w:rPr>
        <w:br w:type="page"/>
      </w:r>
    </w:p>
    <w:p w:rsidR="00A006BB" w:rsidRPr="009C34AB" w:rsidRDefault="00A006BB" w:rsidP="00F653E0">
      <w:pPr>
        <w:autoSpaceDE w:val="0"/>
        <w:autoSpaceDN w:val="0"/>
        <w:adjustRightInd w:val="0"/>
        <w:spacing w:before="120" w:line="360" w:lineRule="auto"/>
        <w:ind w:left="0"/>
        <w:jc w:val="both"/>
        <w:rPr>
          <w:rFonts w:ascii="Arial" w:eastAsia="ArialNarrow" w:hAnsi="Arial" w:cs="Times New Roman"/>
        </w:rPr>
      </w:pPr>
      <w:r w:rsidRPr="009C34AB">
        <w:rPr>
          <w:rFonts w:ascii="Arial" w:hAnsi="Arial" w:cs="Arial"/>
          <w:b/>
          <w:bCs/>
        </w:rPr>
        <w:t>MPP-03-2024</w:t>
      </w:r>
    </w:p>
    <w:p w:rsidR="00A006BB" w:rsidRPr="009C34AB" w:rsidRDefault="00A006BB" w:rsidP="006C4B87">
      <w:pPr>
        <w:spacing w:before="120" w:after="0" w:line="240" w:lineRule="auto"/>
        <w:ind w:left="0"/>
        <w:jc w:val="right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</w:rPr>
        <w:tab/>
      </w:r>
      <w:r w:rsidRPr="009C34AB">
        <w:rPr>
          <w:rFonts w:ascii="Arial" w:hAnsi="Arial" w:cs="Arial"/>
          <w:b/>
          <w:bCs/>
        </w:rPr>
        <w:tab/>
      </w:r>
      <w:r w:rsidRPr="009C34AB">
        <w:rPr>
          <w:rFonts w:ascii="Arial" w:hAnsi="Arial" w:cs="Arial"/>
          <w:b/>
          <w:bCs/>
        </w:rPr>
        <w:tab/>
      </w:r>
      <w:r w:rsidRPr="009C34AB">
        <w:rPr>
          <w:rFonts w:ascii="Arial" w:hAnsi="Arial" w:cs="Arial"/>
          <w:b/>
          <w:bCs/>
        </w:rPr>
        <w:tab/>
      </w:r>
      <w:r w:rsidRPr="009C34AB">
        <w:rPr>
          <w:rFonts w:ascii="Arial" w:hAnsi="Arial" w:cs="Arial"/>
          <w:b/>
          <w:bCs/>
        </w:rPr>
        <w:tab/>
      </w:r>
      <w:r w:rsidRPr="009C34AB">
        <w:rPr>
          <w:rFonts w:ascii="Arial" w:hAnsi="Arial" w:cs="Arial"/>
          <w:b/>
          <w:bCs/>
        </w:rPr>
        <w:tab/>
      </w:r>
      <w:r w:rsidRPr="009C34AB">
        <w:rPr>
          <w:rFonts w:ascii="Arial" w:hAnsi="Arial" w:cs="Arial"/>
          <w:b/>
          <w:bCs/>
        </w:rPr>
        <w:tab/>
      </w:r>
      <w:r w:rsidRPr="009C34AB">
        <w:rPr>
          <w:rFonts w:ascii="Arial" w:hAnsi="Arial" w:cs="Arial"/>
          <w:b/>
          <w:bCs/>
        </w:rPr>
        <w:tab/>
      </w:r>
      <w:r w:rsidRPr="009C34AB">
        <w:rPr>
          <w:rFonts w:ascii="Arial" w:hAnsi="Arial" w:cs="Arial"/>
          <w:b/>
          <w:bCs/>
        </w:rPr>
        <w:tab/>
        <w:t>Załącznik nr 2 cz. III SWZ</w:t>
      </w:r>
    </w:p>
    <w:p w:rsidR="00A006BB" w:rsidRPr="009C34AB" w:rsidRDefault="00A006BB" w:rsidP="004D71C3">
      <w:pPr>
        <w:spacing w:after="0" w:line="480" w:lineRule="auto"/>
        <w:ind w:left="0"/>
        <w:rPr>
          <w:rFonts w:ascii="Arial" w:hAnsi="Arial" w:cs="Arial"/>
          <w:b/>
          <w:bCs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9C34AB">
        <w:rPr>
          <w:rFonts w:ascii="Arial" w:hAnsi="Arial" w:cs="Arial"/>
          <w:b/>
          <w:bCs/>
        </w:rPr>
        <w:t>Wykonawca:</w:t>
      </w:r>
    </w:p>
    <w:p w:rsidR="00A006BB" w:rsidRPr="009C34AB" w:rsidRDefault="00A006BB" w:rsidP="004D71C3">
      <w:pPr>
        <w:spacing w:after="0" w:line="360" w:lineRule="auto"/>
        <w:ind w:left="0" w:right="5954"/>
        <w:rPr>
          <w:rFonts w:ascii="Arial" w:hAnsi="Arial" w:cs="Arial"/>
        </w:rPr>
      </w:pPr>
      <w:r w:rsidRPr="009C34AB">
        <w:rPr>
          <w:rFonts w:ascii="Arial" w:hAnsi="Arial" w:cs="Arial"/>
        </w:rPr>
        <w:t>…………………………………………………………………………</w:t>
      </w:r>
    </w:p>
    <w:p w:rsidR="00A006BB" w:rsidRPr="009C34AB" w:rsidRDefault="00A006BB" w:rsidP="004D71C3">
      <w:pPr>
        <w:spacing w:after="0" w:line="240" w:lineRule="auto"/>
        <w:ind w:left="0" w:right="5953"/>
        <w:rPr>
          <w:rFonts w:ascii="Arial" w:hAnsi="Arial" w:cs="Arial"/>
          <w:i/>
          <w:iCs/>
        </w:rPr>
      </w:pPr>
      <w:r w:rsidRPr="009C34AB">
        <w:rPr>
          <w:rFonts w:ascii="Arial" w:hAnsi="Arial" w:cs="Arial"/>
          <w:i/>
          <w:iCs/>
        </w:rPr>
        <w:t>(pełna nazwa/firma, adres, w zależności od podmiotu: NIP/PESEL)</w:t>
      </w:r>
    </w:p>
    <w:p w:rsidR="00A006BB" w:rsidRPr="009C34AB" w:rsidRDefault="00A006BB" w:rsidP="004D71C3">
      <w:pPr>
        <w:spacing w:after="0" w:line="480" w:lineRule="auto"/>
        <w:ind w:left="0"/>
        <w:rPr>
          <w:rFonts w:ascii="Arial" w:hAnsi="Arial" w:cs="Arial"/>
          <w:u w:val="single"/>
        </w:rPr>
      </w:pPr>
      <w:r w:rsidRPr="009C34AB">
        <w:rPr>
          <w:rFonts w:ascii="Arial" w:hAnsi="Arial" w:cs="Arial"/>
          <w:u w:val="single"/>
        </w:rPr>
        <w:t>reprezentowany przez:</w:t>
      </w:r>
    </w:p>
    <w:p w:rsidR="00A006BB" w:rsidRPr="009C34AB" w:rsidRDefault="00A006BB" w:rsidP="004D71C3">
      <w:pPr>
        <w:spacing w:after="0" w:line="360" w:lineRule="auto"/>
        <w:ind w:left="0" w:right="5954"/>
        <w:rPr>
          <w:rFonts w:ascii="Arial" w:hAnsi="Arial" w:cs="Arial"/>
        </w:rPr>
      </w:pPr>
      <w:r w:rsidRPr="009C34AB">
        <w:rPr>
          <w:rFonts w:ascii="Arial" w:hAnsi="Arial" w:cs="Arial"/>
        </w:rPr>
        <w:t>…………………………………………………………………………</w:t>
      </w:r>
    </w:p>
    <w:p w:rsidR="00A006BB" w:rsidRPr="009C34AB" w:rsidRDefault="00A006BB" w:rsidP="004D71C3">
      <w:pPr>
        <w:spacing w:after="0" w:line="240" w:lineRule="auto"/>
        <w:ind w:left="0" w:right="5953"/>
        <w:rPr>
          <w:rFonts w:ascii="Arial" w:hAnsi="Arial" w:cs="Arial"/>
          <w:i/>
          <w:iCs/>
        </w:rPr>
      </w:pPr>
      <w:r w:rsidRPr="009C34AB">
        <w:rPr>
          <w:rFonts w:ascii="Arial" w:hAnsi="Arial" w:cs="Arial"/>
          <w:i/>
          <w:iCs/>
        </w:rPr>
        <w:t>(imię, nazwisko, stanowisko/podstawa do reprezentacji)</w:t>
      </w:r>
    </w:p>
    <w:p w:rsidR="00A006BB" w:rsidRPr="009C34AB" w:rsidRDefault="00A006BB" w:rsidP="004D71C3">
      <w:pPr>
        <w:spacing w:after="120" w:line="360" w:lineRule="auto"/>
        <w:ind w:left="0"/>
        <w:jc w:val="center"/>
        <w:rPr>
          <w:rFonts w:ascii="Arial" w:hAnsi="Arial" w:cs="Arial"/>
          <w:b/>
          <w:bCs/>
          <w:u w:val="single"/>
        </w:rPr>
      </w:pPr>
      <w:r w:rsidRPr="009C34AB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A006BB" w:rsidRPr="009C34AB" w:rsidRDefault="00A006BB" w:rsidP="004D71C3">
      <w:pPr>
        <w:spacing w:after="0" w:line="360" w:lineRule="auto"/>
        <w:ind w:left="0"/>
        <w:jc w:val="center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</w:rPr>
        <w:t xml:space="preserve">składane na podstawie art. 125 ust. 1 ustawy z dnia 11 września 2019 r. </w:t>
      </w:r>
    </w:p>
    <w:p w:rsidR="00A006BB" w:rsidRPr="009C34AB" w:rsidRDefault="00A006BB" w:rsidP="004D71C3">
      <w:pPr>
        <w:spacing w:after="0" w:line="360" w:lineRule="auto"/>
        <w:ind w:left="0"/>
        <w:jc w:val="center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</w:rPr>
        <w:t xml:space="preserve"> Prawo zamówień publicznych (dalej PZP), </w:t>
      </w:r>
    </w:p>
    <w:p w:rsidR="00A006BB" w:rsidRPr="009C34AB" w:rsidRDefault="00A006BB" w:rsidP="004D71C3">
      <w:pPr>
        <w:spacing w:after="0" w:line="360" w:lineRule="auto"/>
        <w:ind w:left="0"/>
        <w:jc w:val="center"/>
        <w:rPr>
          <w:rFonts w:ascii="Arial" w:hAnsi="Arial" w:cs="Arial"/>
          <w:b/>
          <w:bCs/>
          <w:u w:val="single"/>
        </w:rPr>
      </w:pPr>
      <w:r w:rsidRPr="009C34AB">
        <w:rPr>
          <w:rFonts w:ascii="Arial" w:hAnsi="Arial" w:cs="Arial"/>
          <w:b/>
          <w:bCs/>
          <w:u w:val="single"/>
        </w:rPr>
        <w:t xml:space="preserve">DOTYCZĄCE SPEŁNIANIA WARUNKÓW UDZIAŁU W POSTĘPOWANIU </w:t>
      </w:r>
    </w:p>
    <w:p w:rsidR="00A006BB" w:rsidRPr="009C34AB" w:rsidRDefault="00A006BB" w:rsidP="004D71C3">
      <w:pPr>
        <w:spacing w:after="0" w:line="360" w:lineRule="auto"/>
        <w:ind w:left="0"/>
        <w:jc w:val="center"/>
        <w:rPr>
          <w:rFonts w:ascii="Arial" w:hAnsi="Arial" w:cs="Arial"/>
          <w:b/>
          <w:bCs/>
          <w:u w:val="single"/>
        </w:rPr>
      </w:pPr>
      <w:r w:rsidRPr="009C34AB">
        <w:rPr>
          <w:rFonts w:ascii="Arial" w:hAnsi="Arial" w:cs="Arial"/>
          <w:b/>
          <w:bCs/>
          <w:u w:val="single"/>
        </w:rPr>
        <w:t>ORAZ PRZESŁANEK WYKLUCZENIA Z POSTĘPOWANIA</w:t>
      </w:r>
    </w:p>
    <w:p w:rsidR="00A006BB" w:rsidRPr="009C34AB" w:rsidRDefault="00A006BB" w:rsidP="004D71C3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9C34AB">
        <w:rPr>
          <w:rFonts w:ascii="Arial" w:hAnsi="Arial" w:cs="Arial"/>
          <w:b/>
          <w:bCs/>
          <w:color w:val="00000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  <w:r w:rsidRPr="009C34AB">
        <w:rPr>
          <w:rFonts w:ascii="Arial" w:hAnsi="Arial" w:cs="Arial"/>
          <w:b/>
          <w:bCs/>
          <w:u w:val="single"/>
        </w:rPr>
        <w:br/>
      </w:r>
    </w:p>
    <w:p w:rsidR="00A006BB" w:rsidRPr="009C34AB" w:rsidRDefault="00A006BB" w:rsidP="004D71C3">
      <w:pPr>
        <w:spacing w:before="120"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Na potrzeby postępowania o udzielenie zamówienia publicznego </w:t>
      </w:r>
      <w:r w:rsidRPr="009C34AB">
        <w:rPr>
          <w:rFonts w:ascii="Arial" w:hAnsi="Arial" w:cs="Arial"/>
          <w:b/>
          <w:bCs/>
          <w:color w:val="000000"/>
        </w:rPr>
        <w:t xml:space="preserve">„Konserwacja etnograficznych muzealiów nieruchomych - Wymiana gontu wraz z konserwacją więźby na obiekcie lamus z Mikołajewic oraz Wymiana poszycia słomianego na chałupie z Wolicy CZĘŚĆ I: Wymiana gontu wraz z konserwacją więźby na obiekcie lamus z Mikołajewic” </w:t>
      </w:r>
      <w:r w:rsidRPr="009C34AB">
        <w:rPr>
          <w:rFonts w:ascii="Arial" w:hAnsi="Arial" w:cs="Arial"/>
        </w:rPr>
        <w:t>oświadczam, co następuje:</w:t>
      </w:r>
    </w:p>
    <w:p w:rsidR="00A006BB" w:rsidRPr="009C34AB" w:rsidRDefault="00A006BB" w:rsidP="004D71C3">
      <w:pPr>
        <w:spacing w:before="120" w:after="0" w:line="240" w:lineRule="auto"/>
        <w:ind w:left="0"/>
        <w:jc w:val="both"/>
        <w:rPr>
          <w:rFonts w:ascii="Arial" w:hAnsi="Arial" w:cs="Arial"/>
        </w:rPr>
      </w:pPr>
    </w:p>
    <w:p w:rsidR="00A006BB" w:rsidRPr="009C34AB" w:rsidRDefault="00A006BB" w:rsidP="004D71C3">
      <w:pPr>
        <w:shd w:val="clear" w:color="auto" w:fill="BFBFBF"/>
        <w:spacing w:after="0" w:line="360" w:lineRule="auto"/>
        <w:ind w:left="0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</w:rPr>
        <w:t>OŚWIADCZENIA DOTYCZĄCE PODSTAW WYKLUCZENIA:</w:t>
      </w:r>
    </w:p>
    <w:p w:rsidR="00A006BB" w:rsidRPr="009C34AB" w:rsidRDefault="00A006BB" w:rsidP="004D71C3">
      <w:pPr>
        <w:spacing w:after="0" w:line="360" w:lineRule="auto"/>
        <w:jc w:val="both"/>
        <w:rPr>
          <w:rFonts w:ascii="Arial" w:hAnsi="Arial" w:cs="Arial"/>
        </w:rPr>
      </w:pPr>
    </w:p>
    <w:p w:rsidR="00A006BB" w:rsidRPr="009C34AB" w:rsidRDefault="00A006BB" w:rsidP="004D71C3">
      <w:pPr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Oświadczam, że nie podlegam wykluczeniu z postępowania na podstawie </w:t>
      </w:r>
      <w:r w:rsidRPr="009C34AB">
        <w:rPr>
          <w:rFonts w:ascii="Arial" w:hAnsi="Arial" w:cs="Arial"/>
        </w:rPr>
        <w:br/>
        <w:t>art. 108 ust. 1 ustawy Pzp.</w:t>
      </w:r>
    </w:p>
    <w:p w:rsidR="00A006BB" w:rsidRPr="009C34AB" w:rsidRDefault="00A006BB" w:rsidP="004D71C3">
      <w:pPr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</w:rPr>
      </w:pPr>
      <w:r w:rsidRPr="009C34AB">
        <w:rPr>
          <w:rFonts w:ascii="Arial" w:hAnsi="Arial" w:cs="Arial"/>
          <w:color w:val="0070C0"/>
        </w:rPr>
        <w:t xml:space="preserve">[UWAGA: </w:t>
      </w:r>
      <w:r w:rsidRPr="009C34AB">
        <w:rPr>
          <w:rFonts w:ascii="Arial" w:hAnsi="Arial" w:cs="Arial"/>
          <w:i/>
          <w:iCs/>
          <w:color w:val="0070C0"/>
        </w:rPr>
        <w:t>zastosować tylko wtedy, gdy zamawiający przewidział wykluczenie wykonawcy z postępowania na podstawie którejkolwiek z przesłanek z  art. 109 ust. 1 ustawy Pzp</w:t>
      </w:r>
      <w:r w:rsidRPr="009C34AB">
        <w:rPr>
          <w:rFonts w:ascii="Arial" w:hAnsi="Arial" w:cs="Arial"/>
          <w:color w:val="0070C0"/>
        </w:rPr>
        <w:t>]</w:t>
      </w:r>
    </w:p>
    <w:p w:rsidR="00A006BB" w:rsidRPr="009C34AB" w:rsidRDefault="00A006BB" w:rsidP="004D71C3">
      <w:pPr>
        <w:spacing w:after="0" w:line="360" w:lineRule="auto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Oświadczam, że nie podlegam wykluczeniu z postępowania na podstawie </w:t>
      </w:r>
      <w:r w:rsidRPr="009C34AB">
        <w:rPr>
          <w:rFonts w:ascii="Arial" w:hAnsi="Arial" w:cs="Arial"/>
        </w:rPr>
        <w:br/>
        <w:t>art. 109 ust. 1 ustawy Pzp.</w:t>
      </w:r>
    </w:p>
    <w:p w:rsidR="00A006BB" w:rsidRPr="009C34AB" w:rsidRDefault="00A006BB" w:rsidP="004D71C3">
      <w:pPr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</w:rPr>
      </w:pPr>
      <w:r w:rsidRPr="009C34AB">
        <w:rPr>
          <w:rFonts w:ascii="Arial" w:hAnsi="Arial" w:cs="Arial"/>
          <w:color w:val="0070C0"/>
        </w:rPr>
        <w:t>[UWAGA: zastosować, gdy zachodzą przesłanki wykluczenia z art. 108 ust. 1 pkt 1, 2 i 5 lub art.109 ust.1 pkt 2-5 i 7-10 ustawy Pzp, a wykonawca korzysta z procedury samooczyszczenia, o której mowa w art. 110 ust. 2 ustawy Pzp]</w:t>
      </w:r>
      <w:r w:rsidRPr="009C34AB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9C34AB">
        <w:rPr>
          <w:rFonts w:ascii="Arial" w:hAnsi="Arial" w:cs="Arial"/>
          <w:i/>
          <w:iCs/>
        </w:rPr>
        <w:t>(podać mającą zastosowanie podstawę wykluczenia spośród wymienionych w art. 108 ust. 1 pkt 1, 2 i 5 lub art. 109 ust. 1pkt 2-5 i 7-10 ustawy Pzp).</w:t>
      </w:r>
      <w:r w:rsidRPr="009C34AB">
        <w:rPr>
          <w:rFonts w:ascii="Arial" w:hAnsi="Arial" w:cs="Arial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06BB" w:rsidRPr="009C34AB" w:rsidRDefault="00A006BB" w:rsidP="004D71C3">
      <w:pPr>
        <w:pStyle w:val="NormalWeb"/>
        <w:numPr>
          <w:ilvl w:val="0"/>
          <w:numId w:val="39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C34AB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 7 ust. 1 ustawy z dnia 13 kwietnia 2022 r. </w:t>
      </w:r>
      <w:r w:rsidRPr="009C34AB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C34AB">
        <w:rPr>
          <w:rFonts w:ascii="Arial" w:hAnsi="Arial" w:cs="Arial"/>
          <w:color w:val="222222"/>
          <w:sz w:val="22"/>
          <w:szCs w:val="22"/>
        </w:rPr>
        <w:t>(Dz. U. poz. 835)</w:t>
      </w:r>
      <w:r w:rsidRPr="009C34AB">
        <w:rPr>
          <w:rStyle w:val="FootnoteReference"/>
          <w:rFonts w:ascii="Arial" w:hAnsi="Arial" w:cs="Arial"/>
          <w:i/>
          <w:iCs/>
          <w:color w:val="222222"/>
          <w:sz w:val="22"/>
          <w:szCs w:val="22"/>
        </w:rPr>
        <w:footnoteReference w:id="2"/>
      </w:r>
      <w:r w:rsidRPr="009C34AB">
        <w:rPr>
          <w:rFonts w:ascii="Arial" w:hAnsi="Arial" w:cs="Arial"/>
          <w:i/>
          <w:iCs/>
          <w:color w:val="222222"/>
          <w:sz w:val="22"/>
          <w:szCs w:val="22"/>
        </w:rPr>
        <w:t>.</w:t>
      </w:r>
    </w:p>
    <w:p w:rsidR="00A006BB" w:rsidRPr="009C34AB" w:rsidRDefault="00A006BB" w:rsidP="004D71C3">
      <w:pPr>
        <w:shd w:val="clear" w:color="auto" w:fill="BFBFBF"/>
        <w:spacing w:after="0" w:line="360" w:lineRule="auto"/>
        <w:ind w:left="0"/>
        <w:jc w:val="both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</w:rPr>
        <w:t>OŚWIADCZENIE DOTYCZĄCEWARUNKÓW UDZIAŁU W POSTĘPOWANIU:</w:t>
      </w:r>
    </w:p>
    <w:p w:rsidR="00A006BB" w:rsidRPr="009C34AB" w:rsidRDefault="00A006BB" w:rsidP="004D71C3">
      <w:pPr>
        <w:spacing w:after="0" w:line="360" w:lineRule="auto"/>
        <w:ind w:left="0"/>
        <w:jc w:val="both"/>
        <w:rPr>
          <w:rFonts w:ascii="Arial" w:hAnsi="Arial" w:cs="Arial"/>
        </w:rPr>
      </w:pPr>
    </w:p>
    <w:p w:rsidR="00A006BB" w:rsidRPr="009C34AB" w:rsidRDefault="00A006BB" w:rsidP="004D71C3">
      <w:pPr>
        <w:spacing w:after="0" w:line="360" w:lineRule="auto"/>
        <w:ind w:left="0"/>
        <w:jc w:val="both"/>
        <w:rPr>
          <w:rFonts w:ascii="Arial" w:hAnsi="Arial" w:cs="Arial"/>
          <w:color w:val="0070C0"/>
        </w:rPr>
      </w:pPr>
      <w:bookmarkStart w:id="17" w:name="_Hlk99016333"/>
      <w:r w:rsidRPr="009C34AB">
        <w:rPr>
          <w:rFonts w:ascii="Arial" w:hAnsi="Arial" w:cs="Arial"/>
          <w:color w:val="0070C0"/>
        </w:rPr>
        <w:t xml:space="preserve">[UWAGA: </w:t>
      </w:r>
      <w:r w:rsidRPr="009C34AB">
        <w:rPr>
          <w:rFonts w:ascii="Arial" w:hAnsi="Arial" w:cs="Arial"/>
          <w:i/>
          <w:iCs/>
          <w:color w:val="0070C0"/>
        </w:rPr>
        <w:t>stosuje tylko wykonawca/wykonawca wspólnie ubiegający się o zamówienie</w:t>
      </w:r>
      <w:r w:rsidRPr="009C34AB">
        <w:rPr>
          <w:rFonts w:ascii="Arial" w:hAnsi="Arial" w:cs="Arial"/>
          <w:color w:val="0070C0"/>
        </w:rPr>
        <w:t>]</w:t>
      </w:r>
    </w:p>
    <w:p w:rsidR="00A006BB" w:rsidRPr="009C34AB" w:rsidRDefault="00A006BB" w:rsidP="004D71C3">
      <w:pPr>
        <w:spacing w:after="0" w:line="36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Oświadczam, że spełniam warunki udziału w postępowaniu określone przez zamawiającego w      …………..…………………………………………………..…………………………………………..</w:t>
      </w:r>
      <w:r w:rsidRPr="009C34AB">
        <w:rPr>
          <w:rFonts w:ascii="Arial" w:hAnsi="Arial" w:cs="Arial"/>
          <w:i/>
          <w:iCs/>
        </w:rPr>
        <w:t>(wskazać dokument i właściwą jednostkę redakcyjną dokumentu, w której określono warunki udziału w postępowaniu)</w:t>
      </w:r>
      <w:r w:rsidRPr="009C34AB">
        <w:rPr>
          <w:rFonts w:ascii="Arial" w:hAnsi="Arial" w:cs="Arial"/>
        </w:rPr>
        <w:t>.</w:t>
      </w:r>
      <w:bookmarkEnd w:id="17"/>
    </w:p>
    <w:p w:rsidR="00A006BB" w:rsidRPr="009C34AB" w:rsidRDefault="00A006BB" w:rsidP="004D71C3">
      <w:pPr>
        <w:spacing w:after="0" w:line="360" w:lineRule="auto"/>
        <w:ind w:left="0"/>
        <w:jc w:val="both"/>
        <w:rPr>
          <w:rFonts w:ascii="Arial" w:hAnsi="Arial" w:cs="Arial"/>
        </w:rPr>
      </w:pPr>
    </w:p>
    <w:p w:rsidR="00A006BB" w:rsidRPr="009C34AB" w:rsidRDefault="00A006BB" w:rsidP="004D71C3">
      <w:pPr>
        <w:spacing w:after="0" w:line="360" w:lineRule="auto"/>
        <w:ind w:left="0"/>
        <w:jc w:val="both"/>
        <w:rPr>
          <w:rFonts w:ascii="Arial" w:hAnsi="Arial" w:cs="Arial"/>
          <w:color w:val="0070C0"/>
        </w:rPr>
      </w:pPr>
      <w:r w:rsidRPr="009C34AB">
        <w:rPr>
          <w:rFonts w:ascii="Arial" w:hAnsi="Arial" w:cs="Arial"/>
          <w:color w:val="0070C0"/>
        </w:rPr>
        <w:t xml:space="preserve">[UWAGA: </w:t>
      </w:r>
      <w:r w:rsidRPr="009C34AB">
        <w:rPr>
          <w:rFonts w:ascii="Arial" w:hAnsi="Arial" w:cs="Arial"/>
          <w:i/>
          <w:iCs/>
          <w:color w:val="0070C0"/>
        </w:rPr>
        <w:t>stosuje tylko wykonawca/wykonawca wspólnie ubiegający się o zamówienie, który polega na zdolnościach lub sytuacji  podmiotów udostepniających zasoby, a jednocześnie samodzielnie w pewnym zakresie wykazuje spełnianie warunków</w:t>
      </w:r>
      <w:r w:rsidRPr="009C34AB">
        <w:rPr>
          <w:rFonts w:ascii="Arial" w:hAnsi="Arial" w:cs="Arial"/>
          <w:color w:val="0070C0"/>
        </w:rPr>
        <w:t>]</w:t>
      </w:r>
    </w:p>
    <w:p w:rsidR="00A006BB" w:rsidRPr="009C34AB" w:rsidRDefault="00A006BB" w:rsidP="004D71C3">
      <w:pPr>
        <w:spacing w:after="0" w:line="36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Oświadczam, że spełniam warunki udziału w postępowaniu określone przez zamawiającego w    …………..…………………………………………………..…………………………………………..</w:t>
      </w:r>
      <w:r w:rsidRPr="009C34AB">
        <w:rPr>
          <w:rFonts w:ascii="Arial" w:hAnsi="Arial" w:cs="Arial"/>
          <w:i/>
          <w:iCs/>
        </w:rPr>
        <w:t>(wskazać dokument i właściwą jednostkę redakcyjną dokumentu, w której określono warunki udziału w postępowaniu)</w:t>
      </w:r>
      <w:r w:rsidRPr="009C34AB">
        <w:rPr>
          <w:rFonts w:ascii="Arial" w:hAnsi="Arial" w:cs="Arial"/>
        </w:rPr>
        <w:t xml:space="preserve">w  następującym zakresie: </w:t>
      </w:r>
    </w:p>
    <w:p w:rsidR="00A006BB" w:rsidRPr="009C34AB" w:rsidRDefault="00A006BB" w:rsidP="004D71C3">
      <w:pPr>
        <w:spacing w:after="0" w:line="36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 …………..…………………………………………………..…………………………………………...</w:t>
      </w:r>
    </w:p>
    <w:p w:rsidR="00A006BB" w:rsidRPr="009C34AB" w:rsidRDefault="00A006BB" w:rsidP="004D71C3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</w:rPr>
      </w:pPr>
    </w:p>
    <w:p w:rsidR="00A006BB" w:rsidRPr="009C34AB" w:rsidRDefault="00A006BB" w:rsidP="004D71C3">
      <w:pPr>
        <w:shd w:val="clear" w:color="auto" w:fill="BFBFBF"/>
        <w:spacing w:after="120" w:line="36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  <w:b/>
          <w:bCs/>
        </w:rPr>
        <w:t>INFORMACJA W ZWIĄZKU Z POLEGANIEM NA ZDOLNOŚCIACH LUB SYTUACJI PODMIOTÓW UDOSTEPNIAJĄCYCH ZASOBY</w:t>
      </w:r>
      <w:r w:rsidRPr="009C34AB">
        <w:rPr>
          <w:rFonts w:ascii="Arial" w:hAnsi="Arial" w:cs="Arial"/>
        </w:rPr>
        <w:t>:</w:t>
      </w:r>
    </w:p>
    <w:p w:rsidR="00A006BB" w:rsidRPr="009C34AB" w:rsidRDefault="00A006BB" w:rsidP="004D71C3">
      <w:pPr>
        <w:spacing w:after="120" w:line="36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Oświadczam, że w celu wykazania spełniania warunków udziału w postępowaniu, określonych przez zamawiającego w………………………………………………………...………..</w:t>
      </w:r>
      <w:bookmarkStart w:id="18" w:name="_Hlk99005462"/>
      <w:r w:rsidRPr="009C34AB">
        <w:rPr>
          <w:rFonts w:ascii="Arial" w:hAnsi="Arial" w:cs="Arial"/>
          <w:i/>
          <w:iCs/>
        </w:rPr>
        <w:t xml:space="preserve">(wskazać </w:t>
      </w:r>
      <w:bookmarkEnd w:id="18"/>
      <w:r w:rsidRPr="009C34AB">
        <w:rPr>
          <w:rFonts w:ascii="Arial" w:hAnsi="Arial" w:cs="Arial"/>
          <w:i/>
          <w:iCs/>
        </w:rPr>
        <w:t>dokument i właściwą jednostkę redakcyjną dokumentu, w której określono warunki udziału w postępowaniu),</w:t>
      </w:r>
      <w:r w:rsidRPr="009C34AB">
        <w:rPr>
          <w:rFonts w:ascii="Arial" w:hAnsi="Arial" w:cs="Arial"/>
        </w:rPr>
        <w:t xml:space="preserve"> polegam na zdolnościach lub sytuacji następującego/ych podmiotu/ów udostępniających zasoby:</w:t>
      </w:r>
      <w:bookmarkStart w:id="19" w:name="_Hlk99014455"/>
      <w:r w:rsidRPr="009C34AB">
        <w:rPr>
          <w:rFonts w:ascii="Arial" w:hAnsi="Arial" w:cs="Arial"/>
          <w:i/>
          <w:iCs/>
        </w:rPr>
        <w:t>(wskazać nazwę/y podmiotu/ów)</w:t>
      </w:r>
      <w:bookmarkEnd w:id="19"/>
      <w:r w:rsidRPr="009C34AB">
        <w:rPr>
          <w:rFonts w:ascii="Arial" w:hAnsi="Arial" w:cs="Arial"/>
        </w:rPr>
        <w:t>…………………………………………..……………………………………………… w następującym zakresie: …………………………………………………………………….</w:t>
      </w:r>
    </w:p>
    <w:p w:rsidR="00A006BB" w:rsidRPr="009C34AB" w:rsidRDefault="00A006BB" w:rsidP="004D71C3">
      <w:pPr>
        <w:spacing w:after="0" w:line="36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  <w:i/>
          <w:iCs/>
        </w:rPr>
        <w:t xml:space="preserve">(określić odpowiedni zakres udostępnianych zasobów dla wskazanego podmiotu). </w:t>
      </w:r>
    </w:p>
    <w:p w:rsidR="00A006BB" w:rsidRPr="009C34AB" w:rsidRDefault="00A006BB" w:rsidP="004D71C3">
      <w:pPr>
        <w:spacing w:after="0" w:line="360" w:lineRule="auto"/>
        <w:ind w:left="0"/>
        <w:jc w:val="both"/>
        <w:rPr>
          <w:rFonts w:ascii="Arial" w:hAnsi="Arial" w:cs="Arial"/>
          <w:i/>
          <w:iCs/>
        </w:rPr>
      </w:pPr>
    </w:p>
    <w:p w:rsidR="00A006BB" w:rsidRPr="009C34AB" w:rsidRDefault="00A006BB" w:rsidP="004D71C3">
      <w:pPr>
        <w:shd w:val="clear" w:color="auto" w:fill="BFBFBF"/>
        <w:spacing w:after="120" w:line="360" w:lineRule="auto"/>
        <w:ind w:left="0"/>
        <w:jc w:val="both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</w:rPr>
        <w:t>OŚWIADCZENIE DOTYCZĄCE PODANYCH INFORMACJI:</w:t>
      </w:r>
    </w:p>
    <w:p w:rsidR="00A006BB" w:rsidRPr="009C34AB" w:rsidRDefault="00A006BB" w:rsidP="004D71C3">
      <w:pPr>
        <w:spacing w:after="120" w:line="36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Oświadczam, że wszystkie informacje podane w powyższych oświadczeniach są aktualne </w:t>
      </w:r>
      <w:r w:rsidRPr="009C34AB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A006BB" w:rsidRPr="009C34AB" w:rsidRDefault="00A006BB" w:rsidP="004D71C3">
      <w:pPr>
        <w:shd w:val="clear" w:color="auto" w:fill="BFBFBF"/>
        <w:spacing w:after="120" w:line="360" w:lineRule="auto"/>
        <w:ind w:left="0"/>
        <w:jc w:val="both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</w:rPr>
        <w:t>INFORMACJA DOTYCZĄCA DOSTĘPU DO PODMIOTOWYCH ŚRODKÓW DOWODOWYCH:</w:t>
      </w:r>
    </w:p>
    <w:p w:rsidR="00A006BB" w:rsidRPr="009C34AB" w:rsidRDefault="00A006BB" w:rsidP="004D71C3">
      <w:pPr>
        <w:spacing w:after="0" w:line="36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:rsidR="00A006BB" w:rsidRPr="009C34AB" w:rsidRDefault="00A006BB" w:rsidP="004D71C3">
      <w:pPr>
        <w:spacing w:after="0" w:line="36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1)......................................................................................................................................................</w:t>
      </w:r>
    </w:p>
    <w:p w:rsidR="00A006BB" w:rsidRPr="009C34AB" w:rsidRDefault="00A006BB" w:rsidP="004D71C3">
      <w:pPr>
        <w:spacing w:after="0" w:line="36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  <w:i/>
          <w:iCs/>
        </w:rPr>
        <w:t>(wskazać podmiotowy środek dowodowy, adres internetowy, wydający urząd lub organ, dokładne dane referencyjne dokumentacji)</w:t>
      </w:r>
    </w:p>
    <w:p w:rsidR="00A006BB" w:rsidRPr="009C34AB" w:rsidRDefault="00A006BB" w:rsidP="004D71C3">
      <w:pPr>
        <w:spacing w:after="0" w:line="36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2).......................................................................................................................................................</w:t>
      </w:r>
    </w:p>
    <w:p w:rsidR="00A006BB" w:rsidRPr="009C34AB" w:rsidRDefault="00A006BB" w:rsidP="004D71C3">
      <w:pPr>
        <w:spacing w:after="0" w:line="360" w:lineRule="auto"/>
        <w:ind w:left="0"/>
        <w:jc w:val="both"/>
        <w:rPr>
          <w:rFonts w:ascii="Arial" w:hAnsi="Arial" w:cs="Arial"/>
          <w:i/>
          <w:iCs/>
        </w:rPr>
      </w:pPr>
      <w:r w:rsidRPr="009C34AB">
        <w:rPr>
          <w:rFonts w:ascii="Arial" w:hAnsi="Arial" w:cs="Arial"/>
          <w:i/>
          <w:iCs/>
        </w:rPr>
        <w:t>(wskazać podmiotowy środek dowodowy, adres internetowy, wydający urząd lub organ, dokładne dane referencyjne dokumentacji)</w:t>
      </w:r>
    </w:p>
    <w:p w:rsidR="00A006BB" w:rsidRPr="009C34AB" w:rsidRDefault="00A006BB" w:rsidP="004D71C3">
      <w:pPr>
        <w:spacing w:after="0" w:line="360" w:lineRule="auto"/>
        <w:ind w:left="0"/>
        <w:jc w:val="both"/>
        <w:rPr>
          <w:rFonts w:ascii="Arial" w:hAnsi="Arial" w:cs="Arial"/>
        </w:rPr>
      </w:pPr>
    </w:p>
    <w:p w:rsidR="00A006BB" w:rsidRPr="009C34AB" w:rsidRDefault="00A006BB" w:rsidP="004D71C3">
      <w:pPr>
        <w:spacing w:after="0" w:line="36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ab/>
      </w:r>
      <w:r w:rsidRPr="009C34AB">
        <w:rPr>
          <w:rFonts w:ascii="Arial" w:hAnsi="Arial" w:cs="Arial"/>
        </w:rPr>
        <w:tab/>
      </w:r>
      <w:r w:rsidRPr="009C34AB">
        <w:rPr>
          <w:rFonts w:ascii="Arial" w:hAnsi="Arial" w:cs="Arial"/>
        </w:rPr>
        <w:tab/>
      </w:r>
      <w:r w:rsidRPr="009C34AB">
        <w:rPr>
          <w:rFonts w:ascii="Arial" w:hAnsi="Arial" w:cs="Arial"/>
        </w:rPr>
        <w:tab/>
      </w:r>
      <w:r w:rsidRPr="009C34AB">
        <w:rPr>
          <w:rFonts w:ascii="Arial" w:hAnsi="Arial" w:cs="Arial"/>
        </w:rPr>
        <w:tab/>
      </w:r>
      <w:r w:rsidRPr="009C34AB">
        <w:rPr>
          <w:rFonts w:ascii="Arial" w:hAnsi="Arial" w:cs="Arial"/>
        </w:rPr>
        <w:tab/>
        <w:t>……………………………………….</w:t>
      </w:r>
    </w:p>
    <w:p w:rsidR="00A006BB" w:rsidRPr="009C34AB" w:rsidRDefault="00A006BB" w:rsidP="004D71C3">
      <w:pPr>
        <w:spacing w:after="0" w:line="360" w:lineRule="auto"/>
        <w:ind w:left="0"/>
        <w:jc w:val="both"/>
        <w:rPr>
          <w:rFonts w:ascii="Arial" w:hAnsi="Arial" w:cs="Arial"/>
          <w:i/>
          <w:iCs/>
        </w:rPr>
      </w:pPr>
      <w:r w:rsidRPr="009C34AB">
        <w:rPr>
          <w:rFonts w:ascii="Arial" w:hAnsi="Arial" w:cs="Arial"/>
        </w:rPr>
        <w:tab/>
      </w:r>
      <w:r w:rsidRPr="009C34AB">
        <w:rPr>
          <w:rFonts w:ascii="Arial" w:hAnsi="Arial" w:cs="Arial"/>
        </w:rPr>
        <w:tab/>
      </w:r>
      <w:r w:rsidRPr="009C34AB">
        <w:rPr>
          <w:rFonts w:ascii="Arial" w:hAnsi="Arial" w:cs="Arial"/>
        </w:rPr>
        <w:tab/>
      </w:r>
      <w:r w:rsidRPr="009C34AB">
        <w:rPr>
          <w:rFonts w:ascii="Arial" w:hAnsi="Arial" w:cs="Arial"/>
          <w:i/>
          <w:iCs/>
        </w:rPr>
        <w:tab/>
        <w:t xml:space="preserve">Data; kwalifikowany podpis elektroniczny lub podpis zaufany lub podpis osobisty </w:t>
      </w:r>
    </w:p>
    <w:p w:rsidR="00A006BB" w:rsidRPr="009C34AB" w:rsidRDefault="00A006BB" w:rsidP="004D71C3">
      <w:pPr>
        <w:spacing w:before="120" w:after="0" w:line="240" w:lineRule="auto"/>
        <w:ind w:left="0"/>
        <w:jc w:val="both"/>
        <w:rPr>
          <w:rFonts w:ascii="Arial" w:hAnsi="Arial" w:cs="Arial"/>
          <w:b/>
          <w:bCs/>
        </w:rPr>
      </w:pPr>
    </w:p>
    <w:p w:rsidR="00A006BB" w:rsidRPr="009C34AB" w:rsidRDefault="00A006BB" w:rsidP="00F653E0">
      <w:pPr>
        <w:autoSpaceDE w:val="0"/>
        <w:autoSpaceDN w:val="0"/>
        <w:adjustRightInd w:val="0"/>
        <w:spacing w:before="120" w:line="360" w:lineRule="auto"/>
        <w:ind w:left="0"/>
        <w:jc w:val="both"/>
        <w:rPr>
          <w:rFonts w:ascii="Arial" w:eastAsia="ArialNarrow" w:hAnsi="Arial" w:cs="Times New Roman"/>
        </w:rPr>
      </w:pPr>
      <w:r w:rsidRPr="009C34AB">
        <w:rPr>
          <w:rFonts w:ascii="Arial" w:hAnsi="Arial" w:cs="Arial"/>
          <w:b/>
          <w:bCs/>
        </w:rPr>
        <w:br w:type="page"/>
        <w:t>MPP-03-2024</w:t>
      </w:r>
    </w:p>
    <w:p w:rsidR="00A006BB" w:rsidRPr="009C34AB" w:rsidRDefault="00A006BB" w:rsidP="007B0D74">
      <w:pPr>
        <w:spacing w:before="120" w:after="0" w:line="240" w:lineRule="auto"/>
        <w:ind w:left="0"/>
        <w:rPr>
          <w:rFonts w:ascii="Arial" w:hAnsi="Arial" w:cs="Arial"/>
          <w:b/>
          <w:bCs/>
          <w:color w:val="000000"/>
        </w:rPr>
      </w:pPr>
      <w:r w:rsidRPr="009C34AB">
        <w:rPr>
          <w:rFonts w:ascii="Arial" w:hAnsi="Arial" w:cs="Arial"/>
          <w:b/>
          <w:bCs/>
          <w:color w:val="000000"/>
        </w:rPr>
        <w:t>Załącznik nr 3 cz. III SWZ</w:t>
      </w:r>
    </w:p>
    <w:p w:rsidR="00A006BB" w:rsidRPr="009C34AB" w:rsidRDefault="00A006BB" w:rsidP="00AA7C3A">
      <w:pPr>
        <w:spacing w:after="0" w:line="240" w:lineRule="auto"/>
        <w:ind w:left="0"/>
        <w:rPr>
          <w:rFonts w:ascii="Arial" w:hAnsi="Arial" w:cs="Arial"/>
        </w:rPr>
      </w:pPr>
    </w:p>
    <w:p w:rsidR="00A006BB" w:rsidRPr="009C34AB" w:rsidRDefault="00A006BB" w:rsidP="00AA7C3A">
      <w:pPr>
        <w:spacing w:after="0" w:line="240" w:lineRule="auto"/>
        <w:ind w:left="0"/>
        <w:jc w:val="right"/>
        <w:rPr>
          <w:rFonts w:ascii="Arial" w:hAnsi="Arial" w:cs="Arial"/>
          <w:b/>
          <w:bCs/>
          <w:color w:val="FF0000"/>
        </w:rPr>
      </w:pPr>
      <w:r w:rsidRPr="009C34AB">
        <w:rPr>
          <w:rFonts w:ascii="Arial" w:hAnsi="Arial" w:cs="Arial"/>
          <w:b/>
          <w:bCs/>
          <w:color w:val="FF0000"/>
        </w:rPr>
        <w:t>NIE SKŁADAĆ Z OFERTĄ, DOKUMENT SKŁADANY NA WEZWANIE ZAMAWIAJĄCEGO</w:t>
      </w:r>
    </w:p>
    <w:p w:rsidR="00A006BB" w:rsidRPr="009C34AB" w:rsidRDefault="00A006BB" w:rsidP="00AA7C3A">
      <w:pPr>
        <w:spacing w:after="0" w:line="312" w:lineRule="auto"/>
        <w:ind w:left="0"/>
        <w:jc w:val="center"/>
        <w:rPr>
          <w:rFonts w:ascii="Arial" w:hAnsi="Arial" w:cs="Arial"/>
          <w:b/>
          <w:bCs/>
        </w:rPr>
      </w:pPr>
    </w:p>
    <w:p w:rsidR="00A006BB" w:rsidRPr="009C34AB" w:rsidRDefault="00A006BB" w:rsidP="00AA7C3A">
      <w:pPr>
        <w:spacing w:after="0" w:line="312" w:lineRule="auto"/>
        <w:ind w:left="0"/>
        <w:jc w:val="center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</w:rPr>
        <w:t>Oświadczenie dot. grupy kapitałowej</w:t>
      </w:r>
    </w:p>
    <w:p w:rsidR="00A006BB" w:rsidRPr="009C34AB" w:rsidRDefault="00A006BB" w:rsidP="00AA7C3A">
      <w:pPr>
        <w:spacing w:after="0" w:line="360" w:lineRule="auto"/>
        <w:ind w:left="0"/>
        <w:jc w:val="center"/>
        <w:rPr>
          <w:rFonts w:ascii="Arial" w:hAnsi="Arial" w:cs="Arial"/>
        </w:rPr>
      </w:pPr>
      <w:r w:rsidRPr="009C34AB">
        <w:rPr>
          <w:rFonts w:ascii="Arial" w:hAnsi="Arial" w:cs="Arial"/>
        </w:rPr>
        <w:t>do postępowania o zamówienie publiczne:</w:t>
      </w:r>
    </w:p>
    <w:p w:rsidR="00A006BB" w:rsidRPr="009C34AB" w:rsidRDefault="00A006BB" w:rsidP="001F1880">
      <w:pPr>
        <w:spacing w:after="0" w:line="360" w:lineRule="auto"/>
        <w:ind w:left="0"/>
        <w:jc w:val="center"/>
        <w:rPr>
          <w:rFonts w:ascii="Arial" w:hAnsi="Arial" w:cs="Arial"/>
          <w:b/>
          <w:bCs/>
          <w:color w:val="000000"/>
        </w:rPr>
      </w:pPr>
      <w:r w:rsidRPr="009C34AB">
        <w:rPr>
          <w:rFonts w:ascii="Arial" w:hAnsi="Arial" w:cs="Arial"/>
          <w:b/>
          <w:bCs/>
          <w:color w:val="000000"/>
        </w:rPr>
        <w:t>„</w:t>
      </w:r>
      <w:r w:rsidRPr="009C34AB">
        <w:rPr>
          <w:rFonts w:ascii="Arial" w:hAnsi="Arial" w:cs="Arial"/>
          <w:b/>
          <w:bCs/>
        </w:rPr>
        <w:t>Konserwacja etnograficznych muzealiów nieruchomych - Wymiana gontu wraz z konserwacją więźby na obiekcie lamus z Mikołajewic oraz Wymiana poszycia słomianego na chałupie z Wolicy CZĘŚĆ I: Wymiana gontu wraz z konserwacją więźby na obiekcie lamus z Mikołajewic”</w:t>
      </w:r>
    </w:p>
    <w:p w:rsidR="00A006BB" w:rsidRPr="009C34AB" w:rsidRDefault="00A006BB" w:rsidP="00AA7C3A">
      <w:pPr>
        <w:spacing w:after="0" w:line="480" w:lineRule="auto"/>
        <w:ind w:left="0"/>
        <w:jc w:val="both"/>
        <w:rPr>
          <w:rFonts w:ascii="Arial" w:hAnsi="Arial" w:cs="Arial"/>
        </w:rPr>
      </w:pPr>
    </w:p>
    <w:p w:rsidR="00A006BB" w:rsidRPr="009C34AB" w:rsidRDefault="00A006BB" w:rsidP="00AA7C3A">
      <w:pPr>
        <w:spacing w:after="0" w:line="48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Nazwa Wykonawcy:</w:t>
      </w:r>
    </w:p>
    <w:p w:rsidR="00A006BB" w:rsidRPr="009C34AB" w:rsidRDefault="00A006BB" w:rsidP="00AA7C3A">
      <w:pPr>
        <w:spacing w:after="0" w:line="480" w:lineRule="auto"/>
        <w:ind w:left="1843" w:hanging="1843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A006BB" w:rsidRPr="009C34AB" w:rsidRDefault="00A006BB" w:rsidP="00AA7C3A">
      <w:pPr>
        <w:spacing w:after="0" w:line="48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Adres Wykonawcy:</w:t>
      </w:r>
    </w:p>
    <w:p w:rsidR="00A006BB" w:rsidRPr="009C34AB" w:rsidRDefault="00A006BB" w:rsidP="00AA7C3A">
      <w:pPr>
        <w:spacing w:after="0" w:line="48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A006BB" w:rsidRPr="009C34AB" w:rsidRDefault="00A006BB" w:rsidP="00AA7C3A">
      <w:pPr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</w:rPr>
        <w:t>Oświadczam, że:</w:t>
      </w:r>
    </w:p>
    <w:p w:rsidR="00A006BB" w:rsidRPr="009C34AB" w:rsidRDefault="00A006BB" w:rsidP="00AA7C3A">
      <w:pPr>
        <w:spacing w:after="0" w:line="240" w:lineRule="auto"/>
        <w:ind w:left="0"/>
        <w:jc w:val="both"/>
        <w:rPr>
          <w:rFonts w:ascii="Arial" w:hAnsi="Arial" w:cs="Arial"/>
        </w:rPr>
      </w:pPr>
    </w:p>
    <w:p w:rsidR="00A006BB" w:rsidRPr="009C34AB" w:rsidRDefault="00A006BB" w:rsidP="00AA7C3A">
      <w:pPr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1) </w:t>
      </w:r>
      <w:r w:rsidRPr="009C34AB">
        <w:rPr>
          <w:rFonts w:ascii="Arial" w:hAnsi="Arial" w:cs="Arial"/>
          <w:b/>
          <w:bCs/>
        </w:rPr>
        <w:t xml:space="preserve">nie należę do grupy kapitałowej* </w:t>
      </w:r>
      <w:r w:rsidRPr="009C34AB">
        <w:rPr>
          <w:rFonts w:ascii="Arial" w:hAnsi="Arial" w:cs="Arial"/>
        </w:rPr>
        <w:t>w rozumieniu ustawy z dnia 16 lutego 2007 r. o ochronie konkurencji i konsumentów (t.j. Dz.U. z 2021 r. poz. 275) z żadnym z wykonawców, którzy złożyli ofertę w przedmiotowym postępowaniu.</w:t>
      </w:r>
    </w:p>
    <w:p w:rsidR="00A006BB" w:rsidRPr="009C34AB" w:rsidRDefault="00A006BB" w:rsidP="00AA7C3A">
      <w:pPr>
        <w:spacing w:after="0" w:line="240" w:lineRule="auto"/>
        <w:ind w:left="0"/>
        <w:jc w:val="both"/>
        <w:rPr>
          <w:rFonts w:ascii="Arial" w:hAnsi="Arial" w:cs="Arial"/>
        </w:rPr>
      </w:pPr>
    </w:p>
    <w:p w:rsidR="00A006BB" w:rsidRPr="009C34AB" w:rsidRDefault="00A006BB" w:rsidP="00AA7C3A">
      <w:pPr>
        <w:spacing w:after="0" w:line="240" w:lineRule="auto"/>
        <w:ind w:left="0"/>
        <w:jc w:val="both"/>
        <w:rPr>
          <w:rFonts w:ascii="Arial" w:hAnsi="Arial" w:cs="Arial"/>
        </w:rPr>
      </w:pPr>
    </w:p>
    <w:p w:rsidR="00A006BB" w:rsidRPr="009C34AB" w:rsidRDefault="00A006BB" w:rsidP="00AA7C3A">
      <w:pPr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2) </w:t>
      </w:r>
      <w:r w:rsidRPr="009C34AB">
        <w:rPr>
          <w:rFonts w:ascii="Arial" w:hAnsi="Arial" w:cs="Arial"/>
          <w:b/>
          <w:bCs/>
        </w:rPr>
        <w:t xml:space="preserve">należę do grupy kapitałowej* </w:t>
      </w:r>
      <w:r w:rsidRPr="009C34AB">
        <w:rPr>
          <w:rFonts w:ascii="Arial" w:hAnsi="Arial" w:cs="Arial"/>
        </w:rPr>
        <w:t>w rozumieniu ustawy o ochronie konkurencji i konsumentów z następującymi wykonawcami, którzy złożyli ofertę w przedmiotowym postępowaniu:</w:t>
      </w:r>
    </w:p>
    <w:p w:rsidR="00A006BB" w:rsidRPr="009C34AB" w:rsidRDefault="00A006BB" w:rsidP="00AA7C3A">
      <w:pPr>
        <w:spacing w:after="0" w:line="240" w:lineRule="auto"/>
        <w:ind w:left="0"/>
        <w:jc w:val="both"/>
        <w:rPr>
          <w:rFonts w:ascii="Arial" w:hAnsi="Arial" w:cs="Arial"/>
        </w:rPr>
      </w:pPr>
    </w:p>
    <w:p w:rsidR="00A006BB" w:rsidRPr="009C34AB" w:rsidRDefault="00A006BB" w:rsidP="00AA7C3A">
      <w:pPr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-</w:t>
      </w:r>
      <w:r w:rsidRPr="009C34AB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A006BB" w:rsidRPr="009C34AB" w:rsidRDefault="00A006BB" w:rsidP="00AA7C3A">
      <w:pPr>
        <w:spacing w:after="0" w:line="240" w:lineRule="auto"/>
        <w:ind w:left="0"/>
        <w:jc w:val="both"/>
        <w:rPr>
          <w:rFonts w:ascii="Arial" w:hAnsi="Arial" w:cs="Arial"/>
        </w:rPr>
      </w:pPr>
    </w:p>
    <w:p w:rsidR="00A006BB" w:rsidRPr="009C34AB" w:rsidRDefault="00A006BB" w:rsidP="00AA7C3A">
      <w:pPr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-</w:t>
      </w:r>
      <w:r w:rsidRPr="009C34AB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A006BB" w:rsidRPr="009C34AB" w:rsidRDefault="00A006BB" w:rsidP="00AA7C3A">
      <w:pPr>
        <w:spacing w:after="0" w:line="240" w:lineRule="auto"/>
        <w:ind w:left="0"/>
        <w:jc w:val="both"/>
        <w:rPr>
          <w:rFonts w:ascii="Arial" w:hAnsi="Arial" w:cs="Arial"/>
        </w:rPr>
      </w:pPr>
    </w:p>
    <w:p w:rsidR="00A006BB" w:rsidRPr="009C34AB" w:rsidRDefault="00A006BB" w:rsidP="00AA7C3A">
      <w:pPr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oraz przedkładam następujące dokumenty lub informacje potwierdzające przygotowanie oferty w postępowaniu niezależnie od wykonawcy/wykonawców</w:t>
      </w:r>
      <w:r w:rsidRPr="009C34AB">
        <w:rPr>
          <w:rFonts w:ascii="Arial" w:hAnsi="Arial" w:cs="Arial"/>
          <w:b/>
          <w:bCs/>
        </w:rPr>
        <w:t>*</w:t>
      </w:r>
      <w:r w:rsidRPr="009C34AB">
        <w:rPr>
          <w:rFonts w:ascii="Arial" w:hAnsi="Arial" w:cs="Arial"/>
        </w:rPr>
        <w:t xml:space="preserve"> należącego/należących</w:t>
      </w:r>
      <w:r w:rsidRPr="009C34AB">
        <w:rPr>
          <w:rFonts w:ascii="Arial" w:hAnsi="Arial" w:cs="Arial"/>
          <w:b/>
          <w:bCs/>
        </w:rPr>
        <w:t>*</w:t>
      </w:r>
      <w:r w:rsidRPr="009C34AB">
        <w:rPr>
          <w:rFonts w:ascii="Arial" w:hAnsi="Arial" w:cs="Arial"/>
        </w:rPr>
        <w:t xml:space="preserve"> do tej samej grupy kapitałowej:………………………………………………….…………………………..</w:t>
      </w:r>
    </w:p>
    <w:p w:rsidR="00A006BB" w:rsidRPr="009C34AB" w:rsidRDefault="00A006BB" w:rsidP="00AA7C3A">
      <w:pPr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(wymienić załączniki)</w:t>
      </w:r>
    </w:p>
    <w:p w:rsidR="00A006BB" w:rsidRPr="009C34AB" w:rsidRDefault="00A006BB" w:rsidP="00AA7C3A">
      <w:pPr>
        <w:spacing w:after="0" w:line="240" w:lineRule="auto"/>
        <w:ind w:left="0"/>
        <w:jc w:val="both"/>
        <w:rPr>
          <w:rFonts w:ascii="Arial" w:hAnsi="Arial" w:cs="Arial"/>
        </w:rPr>
      </w:pPr>
    </w:p>
    <w:p w:rsidR="00A006BB" w:rsidRPr="009C34AB" w:rsidRDefault="00A006BB" w:rsidP="00AA7C3A">
      <w:pPr>
        <w:spacing w:after="0" w:line="240" w:lineRule="auto"/>
        <w:ind w:left="0"/>
        <w:jc w:val="both"/>
        <w:rPr>
          <w:rFonts w:ascii="Arial" w:hAnsi="Arial" w:cs="Arial"/>
        </w:rPr>
      </w:pPr>
    </w:p>
    <w:p w:rsidR="00A006BB" w:rsidRPr="009C34AB" w:rsidRDefault="00A006BB" w:rsidP="00AA7C3A">
      <w:pPr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* niepotrzebne skreślić</w:t>
      </w:r>
    </w:p>
    <w:p w:rsidR="00A006BB" w:rsidRPr="009C34AB" w:rsidRDefault="00A006BB">
      <w:pPr>
        <w:spacing w:after="0" w:line="240" w:lineRule="auto"/>
        <w:ind w:left="0"/>
        <w:rPr>
          <w:rFonts w:ascii="Arial" w:hAnsi="Arial" w:cs="Arial"/>
        </w:rPr>
      </w:pPr>
      <w:r w:rsidRPr="009C34AB">
        <w:rPr>
          <w:rFonts w:ascii="Arial" w:hAnsi="Arial" w:cs="Arial"/>
        </w:rPr>
        <w:br w:type="page"/>
      </w:r>
    </w:p>
    <w:p w:rsidR="00A006BB" w:rsidRPr="009C34AB" w:rsidRDefault="00A006BB" w:rsidP="00F653E0">
      <w:pPr>
        <w:autoSpaceDE w:val="0"/>
        <w:autoSpaceDN w:val="0"/>
        <w:adjustRightInd w:val="0"/>
        <w:spacing w:before="120" w:line="360" w:lineRule="auto"/>
        <w:ind w:left="0"/>
        <w:jc w:val="both"/>
        <w:rPr>
          <w:rFonts w:ascii="Arial" w:eastAsia="ArialNarrow" w:hAnsi="Arial" w:cs="Times New Roman"/>
        </w:rPr>
      </w:pPr>
      <w:r w:rsidRPr="009C34AB">
        <w:rPr>
          <w:rFonts w:ascii="Arial" w:hAnsi="Arial" w:cs="Arial"/>
          <w:b/>
          <w:bCs/>
        </w:rPr>
        <w:t>MPP-03-2024</w:t>
      </w:r>
    </w:p>
    <w:p w:rsidR="00A006BB" w:rsidRPr="009C34AB" w:rsidRDefault="00A006BB" w:rsidP="007F0041">
      <w:pPr>
        <w:spacing w:before="120" w:after="0" w:line="240" w:lineRule="auto"/>
        <w:ind w:left="0"/>
        <w:jc w:val="right"/>
        <w:rPr>
          <w:rFonts w:ascii="Arial" w:hAnsi="Arial" w:cs="Arial"/>
          <w:b/>
          <w:bCs/>
          <w:color w:val="FF0000"/>
        </w:rPr>
      </w:pPr>
      <w:r w:rsidRPr="009C34AB">
        <w:rPr>
          <w:rFonts w:ascii="Arial" w:hAnsi="Arial" w:cs="Arial"/>
          <w:b/>
          <w:bCs/>
        </w:rPr>
        <w:t>Załącznik nr 4 cz. III SWZ</w:t>
      </w:r>
    </w:p>
    <w:p w:rsidR="00A006BB" w:rsidRPr="009C34AB" w:rsidRDefault="00A006BB" w:rsidP="00AA7C3A">
      <w:pPr>
        <w:spacing w:after="0" w:line="240" w:lineRule="auto"/>
        <w:ind w:left="0"/>
        <w:jc w:val="right"/>
        <w:rPr>
          <w:rFonts w:ascii="Arial" w:hAnsi="Arial" w:cs="Arial"/>
          <w:b/>
          <w:bCs/>
          <w:color w:val="FF0000"/>
        </w:rPr>
      </w:pPr>
    </w:p>
    <w:p w:rsidR="00A006BB" w:rsidRPr="009C34AB" w:rsidRDefault="00A006BB" w:rsidP="00AA7C3A">
      <w:pPr>
        <w:spacing w:after="0" w:line="240" w:lineRule="auto"/>
        <w:ind w:left="0"/>
        <w:jc w:val="right"/>
        <w:rPr>
          <w:rFonts w:ascii="Arial" w:hAnsi="Arial" w:cs="Arial"/>
          <w:b/>
          <w:bCs/>
          <w:color w:val="FF0000"/>
        </w:rPr>
      </w:pPr>
      <w:r w:rsidRPr="009C34AB">
        <w:rPr>
          <w:rFonts w:ascii="Arial" w:hAnsi="Arial" w:cs="Arial"/>
          <w:b/>
          <w:bCs/>
          <w:color w:val="FF0000"/>
        </w:rPr>
        <w:t>NIE SKŁADAĆ Z OFERTĄ, DOKUMENT SKŁADANY NA WEZWANIE ZAMAWIAJĄCEGO</w:t>
      </w:r>
    </w:p>
    <w:p w:rsidR="00A006BB" w:rsidRPr="009C34AB" w:rsidRDefault="00A006BB" w:rsidP="00AA7C3A">
      <w:pPr>
        <w:spacing w:after="0" w:line="240" w:lineRule="auto"/>
        <w:ind w:left="0"/>
        <w:jc w:val="right"/>
        <w:rPr>
          <w:rFonts w:ascii="Arial" w:hAnsi="Arial" w:cs="Arial"/>
          <w:b/>
          <w:bCs/>
        </w:rPr>
      </w:pPr>
    </w:p>
    <w:p w:rsidR="00A006BB" w:rsidRPr="009C34AB" w:rsidRDefault="00A006BB" w:rsidP="00AA7C3A">
      <w:pPr>
        <w:spacing w:after="0" w:line="240" w:lineRule="auto"/>
        <w:ind w:left="0"/>
        <w:rPr>
          <w:rFonts w:ascii="Arial" w:hAnsi="Arial" w:cs="Arial"/>
        </w:rPr>
      </w:pPr>
      <w:r w:rsidRPr="009C34AB">
        <w:rPr>
          <w:rFonts w:ascii="Arial" w:hAnsi="Arial" w:cs="Arial"/>
        </w:rPr>
        <w:t>………………………………</w:t>
      </w:r>
    </w:p>
    <w:p w:rsidR="00A006BB" w:rsidRPr="009C34AB" w:rsidRDefault="00A006BB" w:rsidP="00AA7C3A">
      <w:pPr>
        <w:spacing w:after="0" w:line="240" w:lineRule="auto"/>
        <w:ind w:left="0"/>
        <w:rPr>
          <w:rFonts w:ascii="Arial" w:hAnsi="Arial" w:cs="Arial"/>
        </w:rPr>
      </w:pPr>
      <w:r w:rsidRPr="009C34AB">
        <w:rPr>
          <w:rFonts w:ascii="Arial" w:hAnsi="Arial" w:cs="Arial"/>
        </w:rPr>
        <w:t>nazwa i adres Wykonawcy</w:t>
      </w:r>
    </w:p>
    <w:p w:rsidR="00A006BB" w:rsidRPr="009C34AB" w:rsidRDefault="00A006BB" w:rsidP="00AA7C3A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:rsidR="00A006BB" w:rsidRPr="009C34AB" w:rsidRDefault="00A006BB" w:rsidP="00AA7C3A">
      <w:pPr>
        <w:autoSpaceDE w:val="0"/>
        <w:autoSpaceDN w:val="0"/>
        <w:adjustRightInd w:val="0"/>
        <w:spacing w:after="0" w:line="240" w:lineRule="auto"/>
        <w:ind w:left="0"/>
        <w:jc w:val="right"/>
        <w:rPr>
          <w:rFonts w:ascii="Arial" w:hAnsi="Arial" w:cs="Arial"/>
        </w:rPr>
      </w:pPr>
    </w:p>
    <w:p w:rsidR="00A006BB" w:rsidRPr="009C34AB" w:rsidRDefault="00A006BB" w:rsidP="00AA7C3A">
      <w:pPr>
        <w:autoSpaceDE w:val="0"/>
        <w:autoSpaceDN w:val="0"/>
        <w:adjustRightInd w:val="0"/>
        <w:spacing w:after="0" w:line="240" w:lineRule="auto"/>
        <w:ind w:left="0"/>
        <w:jc w:val="right"/>
        <w:rPr>
          <w:rFonts w:ascii="Arial" w:hAnsi="Arial" w:cs="Arial"/>
        </w:rPr>
      </w:pPr>
    </w:p>
    <w:p w:rsidR="00A006BB" w:rsidRPr="009C34AB" w:rsidRDefault="00A006BB" w:rsidP="00AA7C3A">
      <w:pPr>
        <w:spacing w:after="0" w:line="240" w:lineRule="auto"/>
        <w:ind w:left="0"/>
        <w:rPr>
          <w:rFonts w:ascii="Arial" w:hAnsi="Arial" w:cs="Arial"/>
          <w:b/>
          <w:bCs/>
        </w:rPr>
      </w:pPr>
    </w:p>
    <w:p w:rsidR="00A006BB" w:rsidRPr="009C34AB" w:rsidRDefault="00A006BB" w:rsidP="00AA7C3A">
      <w:pPr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</w:rPr>
        <w:t xml:space="preserve">Oświadczenie Wykonawcy o aktualności informacji zawartych w oświadczeniu, o którym mowa w </w:t>
      </w:r>
      <w:hyperlink r:id="rId9" w:history="1">
        <w:r w:rsidRPr="009C34AB">
          <w:rPr>
            <w:rFonts w:ascii="Arial" w:hAnsi="Arial" w:cs="Arial"/>
            <w:b/>
            <w:bCs/>
            <w:u w:val="single"/>
          </w:rPr>
          <w:t>art. 125 ust. 1</w:t>
        </w:r>
      </w:hyperlink>
      <w:r w:rsidRPr="009C34AB">
        <w:rPr>
          <w:rFonts w:ascii="Arial" w:hAnsi="Arial" w:cs="Arial"/>
          <w:b/>
          <w:bCs/>
        </w:rPr>
        <w:t xml:space="preserve"> ustawy Pzp składane na potrzeby zamówienia:</w:t>
      </w:r>
    </w:p>
    <w:p w:rsidR="00A006BB" w:rsidRPr="009C34AB" w:rsidRDefault="00A006BB" w:rsidP="002D67DE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</w:rPr>
      </w:pPr>
      <w:r w:rsidRPr="009C34AB">
        <w:rPr>
          <w:rFonts w:ascii="Arial" w:hAnsi="Arial" w:cs="Arial"/>
          <w:b/>
          <w:bCs/>
          <w:color w:val="000000"/>
        </w:rPr>
        <w:t>„</w:t>
      </w:r>
      <w:r w:rsidRPr="009C34AB">
        <w:rPr>
          <w:rFonts w:ascii="Arial" w:hAnsi="Arial" w:cs="Arial"/>
          <w:b/>
          <w:bCs/>
        </w:rPr>
        <w:t>Konserwacja etnograficznych muzealiów nieruchomych - Wymiana gontu wraz z konserwacją więźby na obiekcie lamus z Mikołajewic oraz Wymiana poszycia słomianego na chałupie z Wolicy CZĘŚĆ I: Wymiana gontu wraz z konserwacją więźby na obiekcie lamus z Mikołajewic</w:t>
      </w:r>
      <w:r w:rsidRPr="009C34AB">
        <w:rPr>
          <w:rFonts w:ascii="Arial" w:hAnsi="Arial" w:cs="Arial"/>
          <w:b/>
          <w:bCs/>
          <w:color w:val="000000"/>
        </w:rPr>
        <w:t>”</w:t>
      </w:r>
    </w:p>
    <w:p w:rsidR="00A006BB" w:rsidRPr="009C34AB" w:rsidRDefault="00A006BB" w:rsidP="00AA7C3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</w:rPr>
      </w:pPr>
    </w:p>
    <w:p w:rsidR="00A006BB" w:rsidRPr="009C34AB" w:rsidRDefault="00A006BB" w:rsidP="00AA7C3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Ja niżej podpisany……….…………………………………………………………………………..…</w:t>
      </w:r>
    </w:p>
    <w:p w:rsidR="00A006BB" w:rsidRPr="009C34AB" w:rsidRDefault="00A006BB" w:rsidP="00AA7C3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……………………………………………………………………………………………………………działając w imieniu i na rzecz</w:t>
      </w:r>
    </w:p>
    <w:p w:rsidR="00A006BB" w:rsidRPr="009C34AB" w:rsidRDefault="00A006BB" w:rsidP="00ED7E8F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06BB" w:rsidRPr="009C34AB" w:rsidRDefault="00A006BB" w:rsidP="00ED7E8F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oświadczam, że informacje zawarte w  oświadczeniu, o którym mowa w art. 125 ust. 1  ustawy  z dnia 11 września 2019 r. (Dz. U. z 2021 r. poz. 1129) przedłożonym wraz z formularzem ofertowym przez Wykonawcę, którego reprezentuję </w:t>
      </w:r>
      <w:r w:rsidRPr="009C34AB">
        <w:rPr>
          <w:rFonts w:ascii="Arial" w:hAnsi="Arial" w:cs="Arial"/>
          <w:b/>
          <w:bCs/>
          <w:u w:val="single"/>
        </w:rPr>
        <w:t>są aktualne</w:t>
      </w:r>
      <w:r w:rsidRPr="009C34AB">
        <w:rPr>
          <w:rFonts w:ascii="Arial" w:hAnsi="Arial" w:cs="Arial"/>
        </w:rPr>
        <w:t xml:space="preserve"> w zakresie podstaw wykluczenia z postępowania określonych w:</w:t>
      </w:r>
    </w:p>
    <w:p w:rsidR="00A006BB" w:rsidRPr="009C34AB" w:rsidRDefault="00A006BB" w:rsidP="00ED7E8F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A006BB" w:rsidRPr="009C34AB" w:rsidRDefault="00A006BB" w:rsidP="00C0616D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art. 108 ust. 1 pkt 3 ustawy,</w:t>
      </w:r>
    </w:p>
    <w:p w:rsidR="00A006BB" w:rsidRPr="009C34AB" w:rsidRDefault="00A006BB" w:rsidP="00C0616D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art. 108 ust. 1 pkt 4 ustawy, dotyczących orzeczenia zakazu ubiegania się o zamówienie publiczne tytułem środka zapobiegawczego,</w:t>
      </w:r>
    </w:p>
    <w:p w:rsidR="00A006BB" w:rsidRPr="009C34AB" w:rsidRDefault="00A006BB" w:rsidP="00C0616D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art. 108 ust. 1 pkt 5 ustawy, dotyczących zawarcia z innymi wykonawcami porozumienia mającego na celu zakłócenie konkurencji,</w:t>
      </w:r>
    </w:p>
    <w:p w:rsidR="00A006BB" w:rsidRPr="009C34AB" w:rsidRDefault="00A006BB" w:rsidP="00C0616D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art. 108 ust. 1 pkt 6 ustawy,</w:t>
      </w:r>
    </w:p>
    <w:p w:rsidR="00A006BB" w:rsidRPr="009C34AB" w:rsidRDefault="00A006BB" w:rsidP="00A70529">
      <w:pPr>
        <w:spacing w:after="0" w:line="36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ab/>
      </w:r>
      <w:r w:rsidRPr="009C34AB">
        <w:rPr>
          <w:rFonts w:ascii="Arial" w:hAnsi="Arial" w:cs="Arial"/>
        </w:rPr>
        <w:tab/>
      </w:r>
      <w:r w:rsidRPr="009C34AB">
        <w:rPr>
          <w:rFonts w:ascii="Arial" w:hAnsi="Arial" w:cs="Arial"/>
        </w:rPr>
        <w:tab/>
      </w:r>
      <w:r w:rsidRPr="009C34AB">
        <w:rPr>
          <w:rFonts w:ascii="Arial" w:hAnsi="Arial" w:cs="Arial"/>
        </w:rPr>
        <w:tab/>
      </w:r>
      <w:r w:rsidRPr="009C34AB">
        <w:rPr>
          <w:rFonts w:ascii="Arial" w:hAnsi="Arial" w:cs="Arial"/>
        </w:rPr>
        <w:tab/>
      </w:r>
      <w:r w:rsidRPr="009C34AB">
        <w:rPr>
          <w:rFonts w:ascii="Arial" w:hAnsi="Arial" w:cs="Arial"/>
        </w:rPr>
        <w:tab/>
        <w:t>……………………………………….</w:t>
      </w:r>
    </w:p>
    <w:p w:rsidR="00A006BB" w:rsidRPr="009C34AB" w:rsidRDefault="00A006BB" w:rsidP="00A70529">
      <w:pPr>
        <w:spacing w:after="0" w:line="360" w:lineRule="auto"/>
        <w:ind w:left="0"/>
        <w:jc w:val="both"/>
        <w:rPr>
          <w:rFonts w:ascii="Arial" w:hAnsi="Arial" w:cs="Arial"/>
          <w:i/>
          <w:iCs/>
        </w:rPr>
      </w:pPr>
      <w:r w:rsidRPr="009C34AB">
        <w:rPr>
          <w:rFonts w:ascii="Arial" w:hAnsi="Arial" w:cs="Arial"/>
        </w:rPr>
        <w:tab/>
      </w:r>
      <w:r w:rsidRPr="009C34AB">
        <w:rPr>
          <w:rFonts w:ascii="Arial" w:hAnsi="Arial" w:cs="Arial"/>
        </w:rPr>
        <w:tab/>
      </w:r>
      <w:r w:rsidRPr="009C34AB">
        <w:rPr>
          <w:rFonts w:ascii="Arial" w:hAnsi="Arial" w:cs="Arial"/>
        </w:rPr>
        <w:tab/>
      </w:r>
      <w:r w:rsidRPr="009C34AB">
        <w:rPr>
          <w:rFonts w:ascii="Arial" w:hAnsi="Arial" w:cs="Arial"/>
          <w:i/>
          <w:iCs/>
        </w:rPr>
        <w:tab/>
        <w:t xml:space="preserve">Data; kwalifikowany podpis elektroniczny lub podpis zaufany lub podpis osobisty </w:t>
      </w:r>
    </w:p>
    <w:p w:rsidR="00A006BB" w:rsidRPr="009C34AB" w:rsidRDefault="00A006BB" w:rsidP="00C0616D">
      <w:pPr>
        <w:spacing w:after="0" w:line="240" w:lineRule="auto"/>
        <w:ind w:left="0"/>
        <w:rPr>
          <w:rFonts w:ascii="Arial" w:hAnsi="Arial" w:cs="Arial"/>
        </w:rPr>
      </w:pPr>
    </w:p>
    <w:p w:rsidR="00A006BB" w:rsidRPr="009C34AB" w:rsidRDefault="00A006BB">
      <w:pPr>
        <w:spacing w:after="0" w:line="240" w:lineRule="auto"/>
        <w:ind w:left="0"/>
        <w:rPr>
          <w:rFonts w:ascii="Arial" w:hAnsi="Arial" w:cs="Arial"/>
        </w:rPr>
      </w:pPr>
      <w:r w:rsidRPr="009C34AB">
        <w:rPr>
          <w:rFonts w:ascii="Arial" w:hAnsi="Arial" w:cs="Arial"/>
        </w:rPr>
        <w:br w:type="page"/>
      </w:r>
    </w:p>
    <w:p w:rsidR="00A006BB" w:rsidRPr="009C34AB" w:rsidRDefault="00A006BB" w:rsidP="00707000">
      <w:pPr>
        <w:spacing w:before="120" w:after="0" w:line="240" w:lineRule="auto"/>
        <w:ind w:left="0"/>
        <w:jc w:val="right"/>
        <w:rPr>
          <w:rFonts w:ascii="Arial" w:hAnsi="Arial" w:cs="Arial"/>
          <w:b/>
          <w:bCs/>
          <w:color w:val="000000"/>
        </w:rPr>
      </w:pPr>
      <w:r w:rsidRPr="009C34AB">
        <w:rPr>
          <w:rFonts w:ascii="Arial" w:hAnsi="Arial" w:cs="Arial"/>
          <w:b/>
          <w:bCs/>
          <w:color w:val="000000"/>
        </w:rPr>
        <w:t>Załącznik nr 5 cz. III SWZ</w:t>
      </w:r>
    </w:p>
    <w:p w:rsidR="00A006BB" w:rsidRPr="009C34AB" w:rsidRDefault="00A006BB" w:rsidP="00F653E0">
      <w:pPr>
        <w:autoSpaceDE w:val="0"/>
        <w:autoSpaceDN w:val="0"/>
        <w:adjustRightInd w:val="0"/>
        <w:spacing w:before="120" w:line="360" w:lineRule="auto"/>
        <w:ind w:left="0"/>
        <w:jc w:val="both"/>
        <w:rPr>
          <w:rFonts w:ascii="Arial" w:eastAsia="ArialNarrow" w:hAnsi="Arial" w:cs="Times New Roman"/>
        </w:rPr>
      </w:pPr>
      <w:r w:rsidRPr="009C34AB">
        <w:rPr>
          <w:rFonts w:ascii="Arial" w:hAnsi="Arial" w:cs="Arial"/>
          <w:b/>
          <w:bCs/>
        </w:rPr>
        <w:t>MPP-03-2024</w:t>
      </w:r>
    </w:p>
    <w:p w:rsidR="00A006BB" w:rsidRPr="009C34AB" w:rsidRDefault="00A006BB" w:rsidP="00A02D14">
      <w:pPr>
        <w:spacing w:before="120" w:after="0" w:line="240" w:lineRule="auto"/>
        <w:ind w:left="0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  <w:color w:val="FF0000"/>
        </w:rPr>
        <w:t>ZŁOŻYĆ Z OFERTĄ (JEŚLI DOTYCZY)</w:t>
      </w:r>
    </w:p>
    <w:p w:rsidR="00A006BB" w:rsidRPr="009C34AB" w:rsidRDefault="00A006BB" w:rsidP="00707000">
      <w:pPr>
        <w:spacing w:before="120"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A006BB" w:rsidRPr="009C34AB" w:rsidRDefault="00A006BB" w:rsidP="00707000">
      <w:pPr>
        <w:spacing w:after="0" w:line="240" w:lineRule="auto"/>
        <w:ind w:left="0"/>
        <w:rPr>
          <w:rFonts w:ascii="Arial" w:hAnsi="Arial" w:cs="Arial"/>
        </w:rPr>
      </w:pPr>
      <w:r w:rsidRPr="009C34AB">
        <w:rPr>
          <w:rFonts w:ascii="Arial" w:hAnsi="Arial" w:cs="Arial"/>
        </w:rPr>
        <w:t>………………………………</w:t>
      </w:r>
    </w:p>
    <w:p w:rsidR="00A006BB" w:rsidRPr="009C34AB" w:rsidRDefault="00A006BB" w:rsidP="00707000">
      <w:pPr>
        <w:spacing w:after="0" w:line="240" w:lineRule="auto"/>
        <w:ind w:left="0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nazwa i adres podmiotu </w:t>
      </w:r>
      <w:r w:rsidRPr="009C34AB">
        <w:rPr>
          <w:rFonts w:ascii="Arial" w:hAnsi="Arial" w:cs="Arial"/>
        </w:rPr>
        <w:br/>
        <w:t>udostępniającego zasoby</w:t>
      </w:r>
    </w:p>
    <w:p w:rsidR="00A006BB" w:rsidRPr="009C34AB" w:rsidRDefault="00A006BB" w:rsidP="00707000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:rsidR="00A006BB" w:rsidRPr="009C34AB" w:rsidRDefault="00A006BB" w:rsidP="00707000">
      <w:pPr>
        <w:spacing w:after="0" w:line="240" w:lineRule="auto"/>
        <w:ind w:left="0"/>
        <w:rPr>
          <w:rFonts w:ascii="Arial" w:hAnsi="Arial" w:cs="Arial"/>
          <w:b/>
          <w:bCs/>
        </w:rPr>
      </w:pPr>
    </w:p>
    <w:p w:rsidR="00A006BB" w:rsidRPr="009C34AB" w:rsidRDefault="00A006BB" w:rsidP="00707000">
      <w:pPr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</w:rPr>
        <w:t>Zobowiązanie podmiotu udostępniającego zasoby* do oddania do dyspozycji Wykonawcy/Wykonawców wspólnie ubiegających się o zamówienie niezbędnych zasobów na potrzeby wykonania zamówienia: „Konserwacja etnograficznych muzealiów nieruchomych - Wymiana gontu wraz z konserwacją więźby na obiekcie lamus z Mikołajewic oraz Wymiana poszycia słomianego na chałupie z Wolicy CZĘŚĆ I: Wymiana gontu wraz z konserwacją więźby na obiekcie lamus z Mikołajewic”</w:t>
      </w:r>
    </w:p>
    <w:p w:rsidR="00A006BB" w:rsidRPr="009C34AB" w:rsidRDefault="00A006BB" w:rsidP="00707000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:rsidR="00A006BB" w:rsidRPr="009C34AB" w:rsidRDefault="00A006BB" w:rsidP="00707000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W związku z ubieganiem się Wykonawcy/Wykonawców występujących wspólnie</w:t>
      </w:r>
    </w:p>
    <w:p w:rsidR="00A006BB" w:rsidRPr="009C34AB" w:rsidRDefault="00A006BB" w:rsidP="00707000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</w:p>
    <w:p w:rsidR="00A006BB" w:rsidRPr="009C34AB" w:rsidRDefault="00A006BB" w:rsidP="00707000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iCs/>
        </w:rPr>
      </w:pPr>
      <w:r w:rsidRPr="009C34AB">
        <w:rPr>
          <w:rFonts w:ascii="Arial" w:hAnsi="Arial" w:cs="Arial"/>
        </w:rPr>
        <w:t>..................................................................................................................</w:t>
      </w:r>
      <w:r w:rsidRPr="009C34AB">
        <w:rPr>
          <w:rFonts w:ascii="Arial" w:hAnsi="Arial" w:cs="Arial"/>
          <w:i/>
          <w:iCs/>
        </w:rPr>
        <w:t>(nazwa Wykonawcy / siedziba)</w:t>
      </w:r>
    </w:p>
    <w:p w:rsidR="00A006BB" w:rsidRPr="009C34AB" w:rsidRDefault="00A006BB" w:rsidP="00707000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</w:p>
    <w:p w:rsidR="00A006BB" w:rsidRPr="009C34AB" w:rsidRDefault="00A006BB" w:rsidP="00707000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..................................................................................................................</w:t>
      </w:r>
      <w:r w:rsidRPr="009C34AB">
        <w:rPr>
          <w:rFonts w:ascii="Arial" w:hAnsi="Arial" w:cs="Arial"/>
          <w:i/>
          <w:iCs/>
        </w:rPr>
        <w:t>(nazwa Wykonawcy / siedziba)</w:t>
      </w:r>
    </w:p>
    <w:p w:rsidR="00A006BB" w:rsidRPr="009C34AB" w:rsidRDefault="00A006BB" w:rsidP="00707000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</w:p>
    <w:p w:rsidR="00A006BB" w:rsidRPr="009C34AB" w:rsidRDefault="00A006BB" w:rsidP="00707000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o udzielenie ww. zamówienia publicznego zobowiązuję/zobowiązujemy się do oddania do dyspozycji </w:t>
      </w:r>
      <w:r w:rsidRPr="009C34AB">
        <w:rPr>
          <w:rFonts w:ascii="Arial" w:hAnsi="Arial" w:cs="Arial"/>
        </w:rPr>
        <w:br/>
        <w:t>ww. Wykonawcy/Wykonawcom wspólnie ubiegającym się o zamówienie następujących zasobów:</w:t>
      </w:r>
    </w:p>
    <w:p w:rsidR="00A006BB" w:rsidRPr="009C34AB" w:rsidRDefault="00A006BB" w:rsidP="00707000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A006BB" w:rsidRPr="009C34AB" w:rsidRDefault="00A006BB" w:rsidP="00707000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:rsidR="00A006BB" w:rsidRPr="009C34AB" w:rsidRDefault="00A006BB" w:rsidP="00707000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:rsidR="00A006BB" w:rsidRPr="009C34AB" w:rsidRDefault="00A006BB" w:rsidP="00707000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:rsidR="00A006BB" w:rsidRPr="009C34AB" w:rsidRDefault="00A006BB" w:rsidP="00707000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:rsidR="00A006BB" w:rsidRPr="009C34AB" w:rsidRDefault="00A006BB" w:rsidP="00707000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A006BB" w:rsidRPr="009C34AB" w:rsidRDefault="00A006BB" w:rsidP="00707000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na zasadach określonych w art. 118 ust. 1 ustawy Prawo zamówień publicznych, celem wykazania spełniania warunku udziału w postępowaniu określonego w pkt………………….…..SWZ.</w:t>
      </w:r>
    </w:p>
    <w:p w:rsidR="00A006BB" w:rsidRPr="009C34AB" w:rsidRDefault="00A006BB" w:rsidP="00707000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A006BB" w:rsidRPr="009C34AB" w:rsidRDefault="00A006BB" w:rsidP="00707000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Wskazane powyżej zasoby udostępniam na (wskazać okres udostępnienia zasobów): ………………………………</w:t>
      </w:r>
    </w:p>
    <w:p w:rsidR="00A006BB" w:rsidRPr="009C34AB" w:rsidRDefault="00A006BB" w:rsidP="00707000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A006BB" w:rsidRPr="009C34AB" w:rsidRDefault="00A006BB" w:rsidP="00707000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A006BB" w:rsidRPr="009C34AB" w:rsidRDefault="00A006BB" w:rsidP="00707000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:rsidR="00A006BB" w:rsidRPr="009C34AB" w:rsidRDefault="00A006BB" w:rsidP="00707000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Jednocześnie zobowiązuję się do realizacji przedmiotu zamówienia w następującym zakresie**:……………….</w:t>
      </w:r>
    </w:p>
    <w:p w:rsidR="00A006BB" w:rsidRPr="009C34AB" w:rsidRDefault="00A006BB" w:rsidP="00707000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06BB" w:rsidRPr="009C34AB" w:rsidRDefault="00A006BB" w:rsidP="00707000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A006BB" w:rsidRPr="009C34AB" w:rsidRDefault="00A006BB" w:rsidP="00707000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Zobowiązuje się do uczestnictwa w realizacji przedmiotu zamówienia w charakterze podwykonawcy:</w:t>
      </w:r>
    </w:p>
    <w:p w:rsidR="00A006BB" w:rsidRPr="009C34AB" w:rsidRDefault="00A006BB" w:rsidP="00707000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□ TAK</w:t>
      </w:r>
    </w:p>
    <w:p w:rsidR="00A006BB" w:rsidRPr="009C34AB" w:rsidRDefault="00A006BB" w:rsidP="00707000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□  NIE</w:t>
      </w:r>
    </w:p>
    <w:p w:rsidR="00A006BB" w:rsidRPr="009C34AB" w:rsidRDefault="00A006BB" w:rsidP="00707000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:rsidR="00A006BB" w:rsidRPr="009C34AB" w:rsidRDefault="00A006BB" w:rsidP="00707000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A006BB" w:rsidRPr="009C34AB" w:rsidRDefault="00A006BB" w:rsidP="00707000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iCs/>
        </w:rPr>
      </w:pPr>
      <w:r w:rsidRPr="009C34AB">
        <w:rPr>
          <w:rFonts w:ascii="Arial" w:hAnsi="Arial" w:cs="Arial"/>
          <w:i/>
          <w:iCs/>
        </w:rPr>
        <w:t>* niniejszy dokument składany jest tylko w przypadku korzystania przez Wykonawcę z zasobów innego podmiotu;</w:t>
      </w:r>
    </w:p>
    <w:p w:rsidR="00A006BB" w:rsidRPr="009C34AB" w:rsidRDefault="00A006BB" w:rsidP="00707000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iCs/>
        </w:rPr>
      </w:pPr>
      <w:r w:rsidRPr="009C34AB">
        <w:rPr>
          <w:rFonts w:ascii="Arial" w:hAnsi="Arial" w:cs="Arial"/>
          <w:i/>
          <w:iCs/>
        </w:rPr>
        <w:t xml:space="preserve">** należy wskazać w szczególności części zamówienia, które mają związek ze spełnianiem warunku udziału w postępowaniu </w:t>
      </w:r>
    </w:p>
    <w:p w:rsidR="00A006BB" w:rsidRPr="009C34AB" w:rsidRDefault="00A006BB" w:rsidP="00707000">
      <w:pPr>
        <w:spacing w:after="160" w:line="259" w:lineRule="auto"/>
        <w:ind w:left="0"/>
        <w:rPr>
          <w:rFonts w:ascii="Arial" w:hAnsi="Arial" w:cs="Arial"/>
          <w:i/>
          <w:iCs/>
        </w:rPr>
      </w:pPr>
      <w:r w:rsidRPr="009C34AB">
        <w:rPr>
          <w:rFonts w:ascii="Arial" w:hAnsi="Arial" w:cs="Arial"/>
          <w:i/>
          <w:iCs/>
        </w:rPr>
        <w:br w:type="page"/>
      </w:r>
    </w:p>
    <w:p w:rsidR="00A006BB" w:rsidRPr="009C34AB" w:rsidRDefault="00A006BB" w:rsidP="00707000">
      <w:pPr>
        <w:spacing w:before="120" w:after="0" w:line="240" w:lineRule="auto"/>
        <w:ind w:left="0"/>
        <w:jc w:val="right"/>
        <w:rPr>
          <w:rFonts w:ascii="Arial" w:hAnsi="Arial" w:cs="Arial"/>
          <w:b/>
          <w:bCs/>
          <w:color w:val="000000"/>
        </w:rPr>
      </w:pPr>
      <w:r w:rsidRPr="009C34AB">
        <w:rPr>
          <w:rFonts w:ascii="Arial" w:hAnsi="Arial" w:cs="Arial"/>
          <w:b/>
          <w:bCs/>
          <w:color w:val="000000"/>
        </w:rPr>
        <w:t>Załącznik nr 6 cz. III SWZ</w:t>
      </w:r>
    </w:p>
    <w:p w:rsidR="00A006BB" w:rsidRPr="009C34AB" w:rsidRDefault="00A006BB" w:rsidP="00F653E0">
      <w:pPr>
        <w:autoSpaceDE w:val="0"/>
        <w:autoSpaceDN w:val="0"/>
        <w:adjustRightInd w:val="0"/>
        <w:spacing w:before="120" w:line="360" w:lineRule="auto"/>
        <w:ind w:left="0"/>
        <w:jc w:val="both"/>
        <w:rPr>
          <w:rFonts w:ascii="Arial" w:eastAsia="ArialNarrow" w:hAnsi="Arial" w:cs="Times New Roman"/>
        </w:rPr>
      </w:pPr>
      <w:r w:rsidRPr="009C34AB">
        <w:rPr>
          <w:rFonts w:ascii="Arial" w:hAnsi="Arial" w:cs="Arial"/>
          <w:b/>
          <w:bCs/>
        </w:rPr>
        <w:t>MPP-03-2024</w:t>
      </w:r>
    </w:p>
    <w:p w:rsidR="00A006BB" w:rsidRPr="009C34AB" w:rsidRDefault="00A006BB" w:rsidP="00A02D14">
      <w:pPr>
        <w:spacing w:before="120" w:after="0" w:line="240" w:lineRule="auto"/>
        <w:ind w:left="0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  <w:color w:val="FF0000"/>
        </w:rPr>
        <w:t>ZŁOŻYĆ Z OFERTĄ (JEŚLI DOTYCZY)</w:t>
      </w:r>
    </w:p>
    <w:p w:rsidR="00A006BB" w:rsidRPr="009C34AB" w:rsidRDefault="00A006BB" w:rsidP="00707000">
      <w:pPr>
        <w:spacing w:before="120" w:after="0" w:line="240" w:lineRule="auto"/>
        <w:ind w:left="0"/>
        <w:jc w:val="right"/>
        <w:rPr>
          <w:rFonts w:ascii="Arial" w:hAnsi="Arial" w:cs="Arial"/>
          <w:b/>
          <w:bCs/>
          <w:color w:val="000000"/>
        </w:rPr>
      </w:pPr>
    </w:p>
    <w:p w:rsidR="00A006BB" w:rsidRPr="009C34AB" w:rsidRDefault="00A006BB" w:rsidP="00707000">
      <w:pPr>
        <w:spacing w:after="0" w:line="480" w:lineRule="auto"/>
        <w:ind w:left="5246" w:firstLine="708"/>
        <w:rPr>
          <w:rFonts w:ascii="Arial" w:hAnsi="Arial" w:cs="Arial"/>
          <w:b/>
          <w:bCs/>
        </w:rPr>
      </w:pPr>
    </w:p>
    <w:p w:rsidR="00A006BB" w:rsidRPr="009C34AB" w:rsidRDefault="00A006BB" w:rsidP="00707000">
      <w:pPr>
        <w:spacing w:after="0" w:line="480" w:lineRule="auto"/>
        <w:ind w:left="5246" w:firstLine="708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</w:rPr>
        <w:t>Zamawiający:</w:t>
      </w:r>
    </w:p>
    <w:p w:rsidR="00A006BB" w:rsidRPr="009C34AB" w:rsidRDefault="00A006BB" w:rsidP="00707000">
      <w:pPr>
        <w:spacing w:after="0" w:line="480" w:lineRule="auto"/>
        <w:ind w:left="5954"/>
        <w:rPr>
          <w:rFonts w:ascii="Arial" w:hAnsi="Arial" w:cs="Arial"/>
        </w:rPr>
      </w:pPr>
      <w:r w:rsidRPr="009C34AB">
        <w:rPr>
          <w:rFonts w:ascii="Arial" w:hAnsi="Arial" w:cs="Arial"/>
        </w:rPr>
        <w:t>……………………………………</w:t>
      </w:r>
    </w:p>
    <w:p w:rsidR="00A006BB" w:rsidRPr="009C34AB" w:rsidRDefault="00A006BB" w:rsidP="00707000">
      <w:pPr>
        <w:spacing w:after="0" w:line="240" w:lineRule="auto"/>
        <w:ind w:left="5954"/>
        <w:jc w:val="center"/>
        <w:rPr>
          <w:rFonts w:ascii="Arial" w:hAnsi="Arial" w:cs="Arial"/>
          <w:i/>
          <w:iCs/>
        </w:rPr>
      </w:pPr>
      <w:r w:rsidRPr="009C34AB">
        <w:rPr>
          <w:rFonts w:ascii="Arial" w:hAnsi="Arial" w:cs="Arial"/>
          <w:i/>
          <w:iCs/>
        </w:rPr>
        <w:t>(pełna nazwa/firma, adres)</w:t>
      </w:r>
    </w:p>
    <w:p w:rsidR="00A006BB" w:rsidRPr="009C34AB" w:rsidRDefault="00A006BB" w:rsidP="00707000">
      <w:pPr>
        <w:spacing w:after="0" w:line="480" w:lineRule="auto"/>
        <w:ind w:left="0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</w:rPr>
        <w:t>Podmiot:</w:t>
      </w:r>
    </w:p>
    <w:p w:rsidR="00A006BB" w:rsidRPr="009C34AB" w:rsidRDefault="00A006BB" w:rsidP="00707000">
      <w:pPr>
        <w:spacing w:after="0" w:line="480" w:lineRule="auto"/>
        <w:ind w:left="0" w:right="5954"/>
        <w:rPr>
          <w:rFonts w:ascii="Arial" w:hAnsi="Arial" w:cs="Arial"/>
        </w:rPr>
      </w:pPr>
      <w:r w:rsidRPr="009C34AB">
        <w:rPr>
          <w:rFonts w:ascii="Arial" w:hAnsi="Arial" w:cs="Arial"/>
        </w:rPr>
        <w:t>……………………………………</w:t>
      </w:r>
    </w:p>
    <w:p w:rsidR="00A006BB" w:rsidRPr="009C34AB" w:rsidRDefault="00A006BB" w:rsidP="00707000">
      <w:pPr>
        <w:spacing w:after="0" w:line="240" w:lineRule="auto"/>
        <w:ind w:left="0" w:right="5953"/>
        <w:rPr>
          <w:rFonts w:ascii="Arial" w:hAnsi="Arial" w:cs="Arial"/>
          <w:i/>
          <w:iCs/>
        </w:rPr>
      </w:pPr>
      <w:r w:rsidRPr="009C34AB">
        <w:rPr>
          <w:rFonts w:ascii="Arial" w:hAnsi="Arial" w:cs="Arial"/>
          <w:i/>
          <w:iCs/>
        </w:rPr>
        <w:t>(pełna nazwa/firma, adres, w zależności od podmiotu: NIP/PESEL, KRS/CEiDG)</w:t>
      </w:r>
    </w:p>
    <w:p w:rsidR="00A006BB" w:rsidRPr="009C34AB" w:rsidRDefault="00A006BB" w:rsidP="00707000">
      <w:pPr>
        <w:spacing w:after="0" w:line="480" w:lineRule="auto"/>
        <w:ind w:left="0"/>
        <w:rPr>
          <w:rFonts w:ascii="Arial" w:hAnsi="Arial" w:cs="Arial"/>
          <w:u w:val="single"/>
        </w:rPr>
      </w:pPr>
      <w:r w:rsidRPr="009C34AB">
        <w:rPr>
          <w:rFonts w:ascii="Arial" w:hAnsi="Arial" w:cs="Arial"/>
          <w:u w:val="single"/>
        </w:rPr>
        <w:t>reprezentowany przez:</w:t>
      </w:r>
    </w:p>
    <w:p w:rsidR="00A006BB" w:rsidRPr="009C34AB" w:rsidRDefault="00A006BB" w:rsidP="00707000">
      <w:pPr>
        <w:spacing w:after="0" w:line="480" w:lineRule="auto"/>
        <w:ind w:left="0" w:right="5954"/>
        <w:rPr>
          <w:rFonts w:ascii="Arial" w:hAnsi="Arial" w:cs="Arial"/>
        </w:rPr>
      </w:pPr>
      <w:r w:rsidRPr="009C34AB">
        <w:rPr>
          <w:rFonts w:ascii="Arial" w:hAnsi="Arial" w:cs="Arial"/>
        </w:rPr>
        <w:t>……………………………………</w:t>
      </w:r>
    </w:p>
    <w:p w:rsidR="00A006BB" w:rsidRPr="009C34AB" w:rsidRDefault="00A006BB" w:rsidP="00707000">
      <w:pPr>
        <w:spacing w:after="0" w:line="240" w:lineRule="auto"/>
        <w:ind w:left="0" w:right="5953"/>
        <w:rPr>
          <w:rFonts w:ascii="Arial" w:hAnsi="Arial" w:cs="Arial"/>
          <w:i/>
          <w:iCs/>
        </w:rPr>
      </w:pPr>
      <w:r w:rsidRPr="009C34AB">
        <w:rPr>
          <w:rFonts w:ascii="Arial" w:hAnsi="Arial" w:cs="Arial"/>
          <w:i/>
          <w:iCs/>
        </w:rPr>
        <w:t>(imię, nazwisko, stanowisko/podstawa do  reprezentacji)</w:t>
      </w:r>
    </w:p>
    <w:p w:rsidR="00A006BB" w:rsidRPr="009C34AB" w:rsidRDefault="00A006BB" w:rsidP="00707000">
      <w:pPr>
        <w:spacing w:after="0" w:line="240" w:lineRule="auto"/>
        <w:ind w:left="0"/>
        <w:rPr>
          <w:rFonts w:ascii="Arial" w:hAnsi="Arial" w:cs="Arial"/>
        </w:rPr>
      </w:pPr>
    </w:p>
    <w:p w:rsidR="00A006BB" w:rsidRPr="009C34AB" w:rsidRDefault="00A006BB" w:rsidP="00707000">
      <w:pPr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  <w:u w:val="single"/>
        </w:rPr>
        <w:t>Oświadczenia podmiotu udostępniającego zasoby</w:t>
      </w:r>
      <w:r w:rsidRPr="009C34AB">
        <w:rPr>
          <w:rFonts w:ascii="Arial" w:hAnsi="Arial" w:cs="Arial"/>
          <w:b/>
          <w:bCs/>
        </w:rPr>
        <w:t xml:space="preserve"> składane na potrzeby zamówienia:</w:t>
      </w:r>
    </w:p>
    <w:p w:rsidR="00A006BB" w:rsidRPr="009C34AB" w:rsidRDefault="00A006BB" w:rsidP="00707000">
      <w:pPr>
        <w:spacing w:after="120" w:line="360" w:lineRule="auto"/>
        <w:ind w:left="0"/>
        <w:jc w:val="center"/>
        <w:rPr>
          <w:rFonts w:ascii="Arial" w:hAnsi="Arial" w:cs="Arial"/>
          <w:b/>
          <w:bCs/>
          <w:u w:val="single"/>
        </w:rPr>
      </w:pPr>
      <w:r w:rsidRPr="009C34AB">
        <w:rPr>
          <w:rFonts w:ascii="Arial" w:hAnsi="Arial" w:cs="Arial"/>
          <w:b/>
          <w:bCs/>
          <w:color w:val="000000"/>
        </w:rPr>
        <w:t>„</w:t>
      </w:r>
      <w:r w:rsidRPr="009C34AB">
        <w:rPr>
          <w:rFonts w:ascii="Arial" w:hAnsi="Arial" w:cs="Arial"/>
          <w:b/>
          <w:bCs/>
        </w:rPr>
        <w:t>Konserwacja etnograficznych muzealiów nieruchomych - Wymiana gontu wraz z konserwacją więźby na obiekcie lamus z Mikołajewic oraz Wymiana poszycia słomianego na chałupie z Wolicy CZĘŚĆ I: Wymiana gontu wraz z konserwacją więźby na obiekcie lamus z Mikołajewic”</w:t>
      </w:r>
    </w:p>
    <w:p w:rsidR="00A006BB" w:rsidRPr="009C34AB" w:rsidRDefault="00A006BB" w:rsidP="00707000">
      <w:pPr>
        <w:spacing w:after="120" w:line="360" w:lineRule="auto"/>
        <w:ind w:left="0"/>
        <w:jc w:val="center"/>
        <w:rPr>
          <w:rFonts w:ascii="Arial" w:hAnsi="Arial" w:cs="Arial"/>
          <w:b/>
          <w:bCs/>
          <w:caps/>
          <w:u w:val="single"/>
        </w:rPr>
      </w:pPr>
      <w:r w:rsidRPr="009C34AB">
        <w:rPr>
          <w:rFonts w:ascii="Arial" w:hAnsi="Arial" w:cs="Arial"/>
          <w:b/>
          <w:bCs/>
          <w:u w:val="single"/>
        </w:rPr>
        <w:t xml:space="preserve">UWZGLĘDNIAJĄCE PRZESŁANKI WYKLUCZENIA Z ART. 7 UST. 1 USTAWY </w:t>
      </w:r>
      <w:r w:rsidRPr="009C34AB">
        <w:rPr>
          <w:rFonts w:ascii="Arial" w:hAnsi="Arial" w:cs="Arial"/>
          <w:b/>
          <w:bCs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A006BB" w:rsidRPr="009C34AB" w:rsidRDefault="00A006BB" w:rsidP="00707000">
      <w:pPr>
        <w:spacing w:after="120" w:line="360" w:lineRule="auto"/>
        <w:ind w:left="0"/>
        <w:jc w:val="center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</w:rPr>
        <w:t>składane na podstawie art. 125 ust. 5 ustawy Pzp</w:t>
      </w:r>
    </w:p>
    <w:p w:rsidR="00A006BB" w:rsidRPr="009C34AB" w:rsidRDefault="00A006BB" w:rsidP="00707000">
      <w:pPr>
        <w:spacing w:after="0" w:line="240" w:lineRule="auto"/>
        <w:ind w:left="0"/>
        <w:jc w:val="both"/>
        <w:rPr>
          <w:rFonts w:ascii="Arial" w:hAnsi="Arial" w:cs="Arial"/>
        </w:rPr>
      </w:pPr>
    </w:p>
    <w:p w:rsidR="00A006BB" w:rsidRPr="009C34AB" w:rsidRDefault="00A006BB" w:rsidP="00707000">
      <w:pPr>
        <w:spacing w:after="0" w:line="240" w:lineRule="auto"/>
        <w:ind w:left="0"/>
        <w:jc w:val="both"/>
        <w:rPr>
          <w:rFonts w:ascii="Arial" w:hAnsi="Arial" w:cs="Arial"/>
        </w:rPr>
      </w:pPr>
    </w:p>
    <w:p w:rsidR="00A006BB" w:rsidRPr="009C34AB" w:rsidRDefault="00A006BB" w:rsidP="00707000">
      <w:pPr>
        <w:spacing w:after="0" w:line="36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Na potrzeby postępowania o udzielenie zamówienia publicznego</w:t>
      </w:r>
      <w:r w:rsidRPr="009C34AB">
        <w:rPr>
          <w:rFonts w:ascii="Arial" w:hAnsi="Arial" w:cs="Arial"/>
        </w:rPr>
        <w:br/>
        <w:t>pn „</w:t>
      </w:r>
      <w:r w:rsidRPr="009C34AB">
        <w:rPr>
          <w:rFonts w:ascii="Arial" w:hAnsi="Arial" w:cs="Arial"/>
          <w:b/>
          <w:bCs/>
        </w:rPr>
        <w:t>Konserwacja etnograficznych muzealiów nieruchomych - Wymiana gontu wraz z konserwacją więźby na obiekcie lamus z Mikołajewic oraz Wymiana poszycia słomianego na chałupie z Wolicy CZĘŚĆ I: Wymiana gontu wraz z konserwacją więźby na obiekcie lamus z Mikołajewic</w:t>
      </w:r>
      <w:r w:rsidRPr="009C34AB">
        <w:rPr>
          <w:rFonts w:ascii="Arial" w:hAnsi="Arial" w:cs="Arial"/>
        </w:rPr>
        <w:t>”, prowadzonego przez Muzeum Pierwszych Piastów na Lednicy</w:t>
      </w:r>
      <w:r w:rsidRPr="009C34AB">
        <w:rPr>
          <w:rFonts w:ascii="Arial" w:hAnsi="Arial" w:cs="Arial"/>
          <w:i/>
          <w:iCs/>
        </w:rPr>
        <w:t xml:space="preserve"> </w:t>
      </w:r>
      <w:r w:rsidRPr="009C34AB">
        <w:rPr>
          <w:rFonts w:ascii="Arial" w:hAnsi="Arial" w:cs="Arial"/>
        </w:rPr>
        <w:t>oświadczam, co następuje:</w:t>
      </w:r>
    </w:p>
    <w:p w:rsidR="00A006BB" w:rsidRPr="009C34AB" w:rsidRDefault="00A006BB" w:rsidP="00707000">
      <w:pPr>
        <w:shd w:val="clear" w:color="auto" w:fill="BFBFBF"/>
        <w:spacing w:before="120" w:after="0" w:line="360" w:lineRule="auto"/>
        <w:ind w:left="0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</w:rPr>
        <w:t>OŚWIADCZENIA DOTYCZĄCE PODSTAW WYKLUCZENIA:</w:t>
      </w:r>
    </w:p>
    <w:p w:rsidR="00A006BB" w:rsidRPr="009C34AB" w:rsidRDefault="00A006BB" w:rsidP="00DD1139">
      <w:pPr>
        <w:numPr>
          <w:ilvl w:val="0"/>
          <w:numId w:val="49"/>
        </w:numPr>
        <w:spacing w:before="120" w:after="0" w:line="360" w:lineRule="auto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Oświadczam, że nie zachodzą w stosunku do mnie przesłanki wykluczenia z postępowania na podstawie art. 108 ust 1 ustawy Pzp.</w:t>
      </w:r>
    </w:p>
    <w:p w:rsidR="00A006BB" w:rsidRPr="009C34AB" w:rsidRDefault="00A006BB" w:rsidP="00DD1139">
      <w:pPr>
        <w:numPr>
          <w:ilvl w:val="0"/>
          <w:numId w:val="49"/>
        </w:numPr>
        <w:spacing w:after="0" w:line="360" w:lineRule="auto"/>
        <w:jc w:val="both"/>
        <w:rPr>
          <w:rFonts w:ascii="Arial" w:hAnsi="Arial" w:cs="Arial"/>
        </w:rPr>
      </w:pPr>
      <w:bookmarkStart w:id="20" w:name="_Hlk99016800"/>
      <w:r w:rsidRPr="009C34AB">
        <w:rPr>
          <w:rFonts w:ascii="Arial" w:hAnsi="Arial" w:cs="Arial"/>
          <w:color w:val="0070C0"/>
        </w:rPr>
        <w:t>[UWAGA</w:t>
      </w:r>
      <w:r w:rsidRPr="009C34AB">
        <w:rPr>
          <w:rFonts w:ascii="Arial" w:hAnsi="Arial" w:cs="Arial"/>
          <w:i/>
          <w:iCs/>
          <w:color w:val="0070C0"/>
        </w:rPr>
        <w:t>: zastosować tylko wtedy, gdy zamawiający przewidział wykluczenie wykonawcy z postępowania na podstawie którejkolwiek z przesłanek z  art. 109 ust. 1 ustawy Pzp</w:t>
      </w:r>
      <w:r w:rsidRPr="009C34AB">
        <w:rPr>
          <w:rFonts w:ascii="Arial" w:hAnsi="Arial" w:cs="Arial"/>
          <w:color w:val="0070C0"/>
        </w:rPr>
        <w:t>]</w:t>
      </w:r>
    </w:p>
    <w:bookmarkEnd w:id="20"/>
    <w:p w:rsidR="00A006BB" w:rsidRPr="009C34AB" w:rsidRDefault="00A006BB" w:rsidP="00707000">
      <w:pPr>
        <w:spacing w:line="360" w:lineRule="auto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Oświadczam, że nie zachodzą w stosunku do mnie przesłanki wykluczenia z postępowania na podstawie art. 109 ust. 1 ustawy Pzp.</w:t>
      </w:r>
    </w:p>
    <w:p w:rsidR="00A006BB" w:rsidRPr="009C34AB" w:rsidRDefault="00A006BB" w:rsidP="00DD1139">
      <w:pPr>
        <w:pStyle w:val="NormalWeb"/>
        <w:numPr>
          <w:ilvl w:val="0"/>
          <w:numId w:val="49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C34AB">
        <w:rPr>
          <w:rFonts w:ascii="Arial" w:hAnsi="Arial" w:cs="Arial"/>
          <w:sz w:val="22"/>
          <w:szCs w:val="22"/>
        </w:rPr>
        <w:t xml:space="preserve">Oświadczam, </w:t>
      </w:r>
      <w:r w:rsidRPr="009C34AB">
        <w:rPr>
          <w:rFonts w:ascii="Arial" w:hAnsi="Arial" w:cs="Arial"/>
          <w:color w:val="000000"/>
          <w:sz w:val="22"/>
          <w:szCs w:val="22"/>
        </w:rPr>
        <w:t>że nie zachodzą w stosunku do mnie przesłanki wykluczenia z postępowania na podstawie art.  7 ust. 1 ustawy z dnia 13 kwietnia 2022 r.o szczególnych rozwiązaniach w zakresie przeciwdziałania wspieraniu agresji na Ukrainę oraz służących ochronie bezpieczeństwa narodowego</w:t>
      </w:r>
      <w:r w:rsidRPr="009C34AB">
        <w:rPr>
          <w:rFonts w:ascii="Arial" w:hAnsi="Arial" w:cs="Arial"/>
          <w:i/>
          <w:iCs/>
          <w:color w:val="000000"/>
          <w:sz w:val="22"/>
          <w:szCs w:val="22"/>
        </w:rPr>
        <w:t xml:space="preserve"> (Dz. U. poz. 835)</w:t>
      </w:r>
      <w:r w:rsidRPr="009C34AB">
        <w:rPr>
          <w:rStyle w:val="FootnoteReference"/>
          <w:rFonts w:ascii="Arial" w:hAnsi="Arial" w:cs="Arial"/>
          <w:i/>
          <w:iCs/>
          <w:color w:val="000000"/>
          <w:sz w:val="22"/>
          <w:szCs w:val="22"/>
        </w:rPr>
        <w:footnoteReference w:id="3"/>
      </w:r>
      <w:r w:rsidRPr="009C34AB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:rsidR="00A006BB" w:rsidRPr="009C34AB" w:rsidRDefault="00A006BB" w:rsidP="00707000">
      <w:pPr>
        <w:shd w:val="clear" w:color="auto" w:fill="BFBFBF"/>
        <w:spacing w:after="120" w:line="360" w:lineRule="auto"/>
        <w:ind w:left="0"/>
        <w:jc w:val="both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</w:rPr>
        <w:t>OŚWIADCZENIE DOTYCZĄCE WARUNKÓW UDZIAŁU W POSTĘPOWANIU:</w:t>
      </w:r>
    </w:p>
    <w:p w:rsidR="00A006BB" w:rsidRPr="009C34AB" w:rsidRDefault="00A006BB" w:rsidP="00707000">
      <w:pPr>
        <w:spacing w:after="120" w:line="36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Oświadczam, że spełniam warunki udziału w postępowaniu określone przez zamawiającego w    </w:t>
      </w:r>
      <w:bookmarkStart w:id="21" w:name="_Hlk99016450"/>
      <w:r w:rsidRPr="009C34AB">
        <w:rPr>
          <w:rFonts w:ascii="Arial" w:hAnsi="Arial" w:cs="Arial"/>
        </w:rPr>
        <w:t>…………..…………………………………………………..…………………………………………..</w:t>
      </w:r>
      <w:bookmarkEnd w:id="21"/>
      <w:r w:rsidRPr="009C34AB">
        <w:rPr>
          <w:rFonts w:ascii="Arial" w:hAnsi="Arial" w:cs="Arial"/>
          <w:i/>
          <w:iCs/>
        </w:rPr>
        <w:t>(wskazać dokument i właściwą jednostkę redakcyjną dokumentu, w której określono warunki udziału w postępowaniu)</w:t>
      </w:r>
      <w:r w:rsidRPr="009C34AB">
        <w:rPr>
          <w:rFonts w:ascii="Arial" w:hAnsi="Arial" w:cs="Arial"/>
        </w:rPr>
        <w:t xml:space="preserve">w  następującym zakresie: ………………………………………………………………………………… </w:t>
      </w:r>
    </w:p>
    <w:p w:rsidR="00A006BB" w:rsidRPr="009C34AB" w:rsidRDefault="00A006BB" w:rsidP="00707000">
      <w:pPr>
        <w:spacing w:after="0" w:line="36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……..…………………………………………………..………………………………………….................</w:t>
      </w:r>
    </w:p>
    <w:p w:rsidR="00A006BB" w:rsidRPr="009C34AB" w:rsidRDefault="00A006BB" w:rsidP="00707000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</w:rPr>
      </w:pPr>
    </w:p>
    <w:p w:rsidR="00A006BB" w:rsidRPr="009C34AB" w:rsidRDefault="00A006BB" w:rsidP="00707000">
      <w:pPr>
        <w:shd w:val="clear" w:color="auto" w:fill="BFBFBF"/>
        <w:spacing w:after="120" w:line="360" w:lineRule="auto"/>
        <w:ind w:left="0"/>
        <w:jc w:val="both"/>
        <w:rPr>
          <w:rFonts w:ascii="Arial" w:hAnsi="Arial" w:cs="Arial"/>
          <w:b/>
          <w:bCs/>
        </w:rPr>
      </w:pPr>
      <w:bookmarkStart w:id="22" w:name="_Hlk99009560"/>
      <w:r w:rsidRPr="009C34AB">
        <w:rPr>
          <w:rFonts w:ascii="Arial" w:hAnsi="Arial" w:cs="Arial"/>
          <w:b/>
          <w:bCs/>
        </w:rPr>
        <w:t>OŚWIADCZENIE DOTYCZĄCE PODANYCH INFORMACJI:</w:t>
      </w:r>
      <w:bookmarkEnd w:id="22"/>
    </w:p>
    <w:p w:rsidR="00A006BB" w:rsidRPr="009C34AB" w:rsidRDefault="00A006BB" w:rsidP="00707000">
      <w:pPr>
        <w:spacing w:before="120" w:after="120" w:line="36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Oświadczam, że wszystkie informacje podane w powyższych oświadczeniach są aktualne </w:t>
      </w:r>
      <w:r w:rsidRPr="009C34AB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A006BB" w:rsidRPr="009C34AB" w:rsidRDefault="00A006BB" w:rsidP="00707000">
      <w:pPr>
        <w:shd w:val="clear" w:color="auto" w:fill="BFBFBF"/>
        <w:spacing w:after="120" w:line="360" w:lineRule="auto"/>
        <w:ind w:left="0"/>
        <w:jc w:val="both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</w:rPr>
        <w:t>INFORMACJA DOTYCZĄCA DOSTĘPU DO PODMIOTOWYCH ŚRODKÓW DOWODOWYCH:</w:t>
      </w:r>
    </w:p>
    <w:p w:rsidR="00A006BB" w:rsidRPr="009C34AB" w:rsidRDefault="00A006BB" w:rsidP="00707000">
      <w:pPr>
        <w:spacing w:after="120" w:line="36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Wskazuję następujące podmiotowe środki dowodowe, które można uzyskać za pomocą bezpłatnych i ogólnodostępnych baz danych, orazdane umożliwiające dostęp do tych środków:</w:t>
      </w:r>
    </w:p>
    <w:p w:rsidR="00A006BB" w:rsidRPr="009C34AB" w:rsidRDefault="00A006BB" w:rsidP="00707000">
      <w:pPr>
        <w:spacing w:after="0" w:line="36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1)......................................................................................................................................................</w:t>
      </w:r>
    </w:p>
    <w:p w:rsidR="00A006BB" w:rsidRPr="009C34AB" w:rsidRDefault="00A006BB" w:rsidP="00707000">
      <w:pPr>
        <w:spacing w:after="0" w:line="36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  <w:i/>
          <w:iCs/>
        </w:rPr>
        <w:t>(wskazać podmiotowy środek dowodowy, adres internetowy, wydający urząd lub organ, dokładne dane referencyjne dokumentacji)</w:t>
      </w:r>
    </w:p>
    <w:p w:rsidR="00A006BB" w:rsidRPr="009C34AB" w:rsidRDefault="00A006BB" w:rsidP="00707000">
      <w:pPr>
        <w:spacing w:after="0" w:line="36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2).......................................................................................................................................................</w:t>
      </w:r>
    </w:p>
    <w:p w:rsidR="00A006BB" w:rsidRPr="009C34AB" w:rsidRDefault="00A006BB" w:rsidP="00944606">
      <w:pPr>
        <w:spacing w:after="0" w:line="360" w:lineRule="auto"/>
        <w:ind w:left="0"/>
        <w:jc w:val="both"/>
        <w:rPr>
          <w:rFonts w:ascii="Arial" w:hAnsi="Arial" w:cs="Arial"/>
          <w:i/>
          <w:iCs/>
        </w:rPr>
      </w:pPr>
      <w:r w:rsidRPr="009C34AB">
        <w:rPr>
          <w:rFonts w:ascii="Arial" w:hAnsi="Arial" w:cs="Arial"/>
          <w:i/>
          <w:iCs/>
        </w:rPr>
        <w:t>(wskazać podmiotowy środek dowodowy, adres internetowy, wydający urząd lub organ, dokładne dane referencyjne dokumentacji)</w:t>
      </w:r>
    </w:p>
    <w:p w:rsidR="00A006BB" w:rsidRPr="009C34AB" w:rsidRDefault="00A006BB">
      <w:pPr>
        <w:spacing w:after="0" w:line="240" w:lineRule="auto"/>
        <w:ind w:left="0"/>
        <w:rPr>
          <w:rFonts w:ascii="Arial" w:hAnsi="Arial" w:cs="Arial"/>
          <w:i/>
          <w:iCs/>
        </w:rPr>
      </w:pPr>
      <w:r w:rsidRPr="009C34AB">
        <w:rPr>
          <w:rFonts w:ascii="Arial" w:hAnsi="Arial" w:cs="Arial"/>
          <w:i/>
          <w:iCs/>
        </w:rPr>
        <w:br w:type="page"/>
      </w:r>
    </w:p>
    <w:p w:rsidR="00A006BB" w:rsidRPr="009C34AB" w:rsidRDefault="00A006BB" w:rsidP="00F653E0">
      <w:pPr>
        <w:autoSpaceDE w:val="0"/>
        <w:autoSpaceDN w:val="0"/>
        <w:adjustRightInd w:val="0"/>
        <w:spacing w:before="120" w:line="360" w:lineRule="auto"/>
        <w:ind w:left="0"/>
        <w:jc w:val="both"/>
        <w:rPr>
          <w:rFonts w:ascii="Arial" w:eastAsia="ArialNarrow" w:hAnsi="Arial" w:cs="Times New Roman"/>
        </w:rPr>
      </w:pPr>
      <w:r w:rsidRPr="009C34AB">
        <w:rPr>
          <w:rFonts w:ascii="Arial" w:hAnsi="Arial" w:cs="Arial"/>
          <w:b/>
          <w:bCs/>
        </w:rPr>
        <w:t>MPP-03-2024</w:t>
      </w:r>
    </w:p>
    <w:p w:rsidR="00A006BB" w:rsidRPr="009C34AB" w:rsidRDefault="00A006BB" w:rsidP="00495C90">
      <w:pPr>
        <w:spacing w:after="0" w:line="240" w:lineRule="auto"/>
        <w:ind w:left="0"/>
        <w:jc w:val="right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</w:rPr>
        <w:t>Załącznik nr 7 cz. III SWZ</w:t>
      </w:r>
    </w:p>
    <w:p w:rsidR="00A006BB" w:rsidRPr="009C34AB" w:rsidRDefault="00A006BB" w:rsidP="00495C90">
      <w:pPr>
        <w:spacing w:before="120" w:after="0" w:line="240" w:lineRule="auto"/>
        <w:ind w:left="0"/>
        <w:jc w:val="right"/>
        <w:rPr>
          <w:rFonts w:ascii="Arial" w:hAnsi="Arial" w:cs="Arial"/>
          <w:b/>
          <w:bCs/>
          <w:color w:val="FF0000"/>
        </w:rPr>
      </w:pPr>
      <w:r w:rsidRPr="009C34AB">
        <w:rPr>
          <w:rFonts w:ascii="Arial" w:hAnsi="Arial" w:cs="Arial"/>
          <w:b/>
          <w:bCs/>
          <w:color w:val="FF0000"/>
        </w:rPr>
        <w:t>NIE SKŁADAĆ Z OFERTĄ, DOKUMENT SKŁADANY NA WEZWANIE ZAMAWIAJĄCEGO</w:t>
      </w:r>
    </w:p>
    <w:p w:rsidR="00A006BB" w:rsidRPr="009C34AB" w:rsidRDefault="00A006BB" w:rsidP="00495C90">
      <w:pPr>
        <w:spacing w:before="120" w:after="0" w:line="240" w:lineRule="auto"/>
        <w:ind w:left="0"/>
        <w:jc w:val="right"/>
        <w:rPr>
          <w:rFonts w:ascii="Arial" w:hAnsi="Arial" w:cs="Arial"/>
          <w:b/>
          <w:bCs/>
          <w:color w:val="000000"/>
        </w:rPr>
      </w:pPr>
    </w:p>
    <w:p w:rsidR="00A006BB" w:rsidRPr="009C34AB" w:rsidRDefault="00A006BB" w:rsidP="00495C90">
      <w:pPr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</w:rPr>
        <w:t>WYKAZ WYKONANYCH ROBÓT</w:t>
      </w:r>
    </w:p>
    <w:p w:rsidR="00A006BB" w:rsidRPr="009C34AB" w:rsidRDefault="00A006BB" w:rsidP="00495C90">
      <w:pPr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:rsidR="00A006BB" w:rsidRPr="009C34AB" w:rsidRDefault="00A006BB" w:rsidP="00495C90">
      <w:pPr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</w:rPr>
        <w:t xml:space="preserve">w związku ze złożeniem oferty w postępowaniu o udzielenie zamówienia publicznego na realizację zadania „Konserwacja etnograficznych muzealiów nieruchomych - Wymiana gontu wraz z konserwacją więźby na obiekcie lamus z Mikołajewic oraz Wymiana poszycia słomianego na chałupie z Wolicy CZĘŚĆ I: Wymiana gontu wraz z konserwacją więźby na obiekcie lamus z Mikołajewic”, oświadczam, że w okresie ostatnich 5 lat przed upływem terminu składania ofert, a jeżeli okres prowadzenia działalności jest krótszy - w tym okresie, wykonaliśmy następujące roboty, opisane w rozdziale II ust. 7 pkt 7.2.4. W zakresie części </w:t>
      </w:r>
      <w:r>
        <w:rPr>
          <w:rFonts w:ascii="Arial" w:hAnsi="Arial" w:cs="Arial"/>
          <w:b/>
          <w:bCs/>
        </w:rPr>
        <w:t xml:space="preserve">I </w:t>
      </w:r>
      <w:r w:rsidRPr="009C34AB">
        <w:rPr>
          <w:rFonts w:ascii="Arial" w:hAnsi="Arial" w:cs="Arial"/>
          <w:b/>
          <w:bCs/>
        </w:rPr>
        <w:t>pkt 1) części I SWZ (IDW)</w:t>
      </w:r>
    </w:p>
    <w:p w:rsidR="00A006BB" w:rsidRPr="009C34AB" w:rsidRDefault="00A006BB" w:rsidP="00495C90">
      <w:pPr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:rsidR="00A006BB" w:rsidRPr="009C34AB" w:rsidRDefault="00A006BB" w:rsidP="00495C90">
      <w:pPr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:rsidR="00A006BB" w:rsidRPr="009C34AB" w:rsidRDefault="00A006BB" w:rsidP="00495C90">
      <w:pPr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</w:rPr>
        <w:t>OŚWIADCZAM(Y), ŻE:</w:t>
      </w:r>
    </w:p>
    <w:p w:rsidR="00A006BB" w:rsidRPr="009C34AB" w:rsidRDefault="00A006BB" w:rsidP="00495C90">
      <w:pPr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:rsidR="00A006BB" w:rsidRPr="009C34AB" w:rsidRDefault="00A006BB" w:rsidP="00495C90">
      <w:pPr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</w:rPr>
        <w:t>wykonałem (wykonaliśmy) następujące roboty:</w:t>
      </w:r>
    </w:p>
    <w:tbl>
      <w:tblPr>
        <w:tblW w:w="9728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9"/>
        <w:gridCol w:w="2551"/>
        <w:gridCol w:w="1701"/>
        <w:gridCol w:w="1418"/>
        <w:gridCol w:w="1134"/>
        <w:gridCol w:w="917"/>
        <w:gridCol w:w="1418"/>
      </w:tblGrid>
      <w:tr w:rsidR="00A006BB" w:rsidRPr="009C34AB">
        <w:trPr>
          <w:cantSplit/>
          <w:trHeight w:val="12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06BB" w:rsidRPr="009C34AB" w:rsidRDefault="00A006BB" w:rsidP="000C1994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9C34AB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A006BB" w:rsidRPr="009C34AB" w:rsidRDefault="00A006BB" w:rsidP="000C199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9C34AB">
              <w:rPr>
                <w:rFonts w:ascii="Arial" w:hAnsi="Arial" w:cs="Arial"/>
                <w:b/>
                <w:bCs/>
              </w:rPr>
              <w:t>Roboty</w:t>
            </w:r>
          </w:p>
          <w:p w:rsidR="00A006BB" w:rsidRPr="009C34AB" w:rsidRDefault="00A006BB" w:rsidP="000C199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9C34AB">
              <w:rPr>
                <w:rFonts w:ascii="Arial" w:hAnsi="Arial" w:cs="Arial"/>
                <w:b/>
                <w:bCs/>
              </w:rPr>
              <w:t>Nazwa</w:t>
            </w:r>
          </w:p>
          <w:p w:rsidR="00A006BB" w:rsidRPr="009C34AB" w:rsidRDefault="00A006BB" w:rsidP="000C199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9C34AB">
              <w:rPr>
                <w:rFonts w:ascii="Arial" w:hAnsi="Arial" w:cs="Arial"/>
                <w:b/>
                <w:bCs/>
              </w:rPr>
              <w:t>/opis/</w:t>
            </w:r>
          </w:p>
          <w:p w:rsidR="00A006BB" w:rsidRPr="009C34AB" w:rsidRDefault="00A006BB" w:rsidP="000C199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9C34AB">
              <w:rPr>
                <w:rFonts w:ascii="Arial" w:hAnsi="Arial" w:cs="Arial"/>
                <w:b/>
                <w:bCs/>
              </w:rPr>
              <w:t>(uwaga: podane informacje mają umożliwić Zamawiającemu weryfikację spełnienia warunku udziału w postępowaniu)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006BB" w:rsidRPr="009C34AB" w:rsidRDefault="00A006BB" w:rsidP="000C1994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9C34AB">
              <w:rPr>
                <w:rFonts w:ascii="Arial" w:hAnsi="Arial" w:cs="Arial"/>
                <w:b/>
                <w:bCs/>
              </w:rPr>
              <w:t>Wartość zrealizowanych prac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6BB" w:rsidRPr="009C34AB" w:rsidRDefault="00A006BB" w:rsidP="000C1994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9C34AB">
              <w:rPr>
                <w:rFonts w:ascii="Arial" w:hAnsi="Arial" w:cs="Arial"/>
                <w:b/>
                <w:bCs/>
              </w:rPr>
              <w:t>Data wykonania</w:t>
            </w:r>
          </w:p>
          <w:p w:rsidR="00A006BB" w:rsidRPr="009C34AB" w:rsidRDefault="00A006BB" w:rsidP="000C1994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9C34AB">
              <w:rPr>
                <w:rFonts w:ascii="Arial" w:hAnsi="Arial" w:cs="Arial"/>
                <w:b/>
                <w:bCs/>
              </w:rPr>
              <w:t>(początek – zakończenie)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6BB" w:rsidRPr="009C34AB" w:rsidRDefault="00A006BB" w:rsidP="000C1994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9C34AB">
              <w:rPr>
                <w:rFonts w:ascii="Arial" w:hAnsi="Arial" w:cs="Arial"/>
                <w:b/>
                <w:bCs/>
              </w:rPr>
              <w:t xml:space="preserve">Miejsce wykonania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6BB" w:rsidRPr="009C34AB" w:rsidRDefault="00A006BB" w:rsidP="000C199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9C34AB">
              <w:rPr>
                <w:rFonts w:ascii="Arial" w:hAnsi="Arial" w:cs="Arial"/>
                <w:b/>
                <w:bCs/>
              </w:rPr>
              <w:t>Podmiot na rzecz, którego wykonano roboty</w:t>
            </w:r>
          </w:p>
          <w:p w:rsidR="00A006BB" w:rsidRPr="009C34AB" w:rsidRDefault="00A006BB" w:rsidP="000C1994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9C34AB">
              <w:rPr>
                <w:rFonts w:ascii="Arial" w:hAnsi="Arial" w:cs="Arial"/>
                <w:b/>
                <w:bCs/>
              </w:rPr>
              <w:t>(nazwa, adres)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6BB" w:rsidRPr="009C34AB" w:rsidRDefault="00A006BB" w:rsidP="000C1994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9C34AB">
              <w:rPr>
                <w:rFonts w:ascii="Arial" w:hAnsi="Arial" w:cs="Arial"/>
                <w:b/>
                <w:bCs/>
              </w:rPr>
              <w:t>Nazwa Wykonawcy</w:t>
            </w:r>
          </w:p>
        </w:tc>
      </w:tr>
      <w:tr w:rsidR="00A006BB" w:rsidRPr="009C34AB">
        <w:trPr>
          <w:cantSplit/>
          <w:trHeight w:val="241"/>
        </w:trPr>
        <w:tc>
          <w:tcPr>
            <w:tcW w:w="589" w:type="dxa"/>
            <w:tcBorders>
              <w:left w:val="single" w:sz="4" w:space="0" w:color="auto"/>
            </w:tcBorders>
          </w:tcPr>
          <w:p w:rsidR="00A006BB" w:rsidRPr="009C34AB" w:rsidRDefault="00A006BB" w:rsidP="000C1994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9C34AB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551" w:type="dxa"/>
          </w:tcPr>
          <w:p w:rsidR="00A006BB" w:rsidRPr="009C34AB" w:rsidRDefault="00A006BB" w:rsidP="000C1994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A006BB" w:rsidRPr="009C34AB" w:rsidRDefault="00A006BB" w:rsidP="000C1994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06BB" w:rsidRPr="009C34AB" w:rsidRDefault="00A006BB" w:rsidP="000C1994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06BB" w:rsidRPr="009C34AB" w:rsidRDefault="00A006BB" w:rsidP="000C1994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A006BB" w:rsidRPr="009C34AB" w:rsidRDefault="00A006BB" w:rsidP="000C1994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06BB" w:rsidRPr="009C34AB" w:rsidRDefault="00A006BB" w:rsidP="000C1994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006BB" w:rsidRPr="009C34AB">
        <w:trPr>
          <w:cantSplit/>
          <w:trHeight w:val="194"/>
        </w:trPr>
        <w:tc>
          <w:tcPr>
            <w:tcW w:w="589" w:type="dxa"/>
            <w:tcBorders>
              <w:left w:val="single" w:sz="4" w:space="0" w:color="auto"/>
            </w:tcBorders>
          </w:tcPr>
          <w:p w:rsidR="00A006BB" w:rsidRPr="009C34AB" w:rsidRDefault="00A006BB" w:rsidP="000C1994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9C34AB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2551" w:type="dxa"/>
          </w:tcPr>
          <w:p w:rsidR="00A006BB" w:rsidRPr="009C34AB" w:rsidRDefault="00A006BB" w:rsidP="000C1994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A006BB" w:rsidRPr="009C34AB" w:rsidRDefault="00A006BB" w:rsidP="000C1994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06BB" w:rsidRPr="009C34AB" w:rsidRDefault="00A006BB" w:rsidP="000C1994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06BB" w:rsidRPr="009C34AB" w:rsidRDefault="00A006BB" w:rsidP="000C1994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A006BB" w:rsidRPr="009C34AB" w:rsidRDefault="00A006BB" w:rsidP="000C1994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06BB" w:rsidRPr="009C34AB" w:rsidRDefault="00A006BB" w:rsidP="000C1994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006BB" w:rsidRPr="009C34AB">
        <w:trPr>
          <w:cantSplit/>
          <w:trHeight w:val="194"/>
        </w:trPr>
        <w:tc>
          <w:tcPr>
            <w:tcW w:w="589" w:type="dxa"/>
            <w:tcBorders>
              <w:left w:val="single" w:sz="4" w:space="0" w:color="auto"/>
            </w:tcBorders>
          </w:tcPr>
          <w:p w:rsidR="00A006BB" w:rsidRPr="009C34AB" w:rsidRDefault="00A006BB" w:rsidP="000C1994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9C34AB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2551" w:type="dxa"/>
          </w:tcPr>
          <w:p w:rsidR="00A006BB" w:rsidRPr="009C34AB" w:rsidRDefault="00A006BB" w:rsidP="000C1994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A006BB" w:rsidRPr="009C34AB" w:rsidRDefault="00A006BB" w:rsidP="000C1994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06BB" w:rsidRPr="009C34AB" w:rsidRDefault="00A006BB" w:rsidP="000C1994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06BB" w:rsidRPr="009C34AB" w:rsidRDefault="00A006BB" w:rsidP="000C1994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A006BB" w:rsidRPr="009C34AB" w:rsidRDefault="00A006BB" w:rsidP="000C1994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06BB" w:rsidRPr="009C34AB" w:rsidRDefault="00A006BB" w:rsidP="000C1994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006BB" w:rsidRPr="009C34AB">
        <w:trPr>
          <w:cantSplit/>
          <w:trHeight w:val="194"/>
        </w:trPr>
        <w:tc>
          <w:tcPr>
            <w:tcW w:w="589" w:type="dxa"/>
            <w:tcBorders>
              <w:left w:val="single" w:sz="4" w:space="0" w:color="auto"/>
            </w:tcBorders>
          </w:tcPr>
          <w:p w:rsidR="00A006BB" w:rsidRPr="009C34AB" w:rsidRDefault="00A006BB" w:rsidP="000C1994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9C34AB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2551" w:type="dxa"/>
          </w:tcPr>
          <w:p w:rsidR="00A006BB" w:rsidRPr="009C34AB" w:rsidRDefault="00A006BB" w:rsidP="000C1994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A006BB" w:rsidRPr="009C34AB" w:rsidRDefault="00A006BB" w:rsidP="000C1994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06BB" w:rsidRPr="009C34AB" w:rsidRDefault="00A006BB" w:rsidP="000C1994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06BB" w:rsidRPr="009C34AB" w:rsidRDefault="00A006BB" w:rsidP="000C1994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A006BB" w:rsidRPr="009C34AB" w:rsidRDefault="00A006BB" w:rsidP="000C1994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06BB" w:rsidRPr="009C34AB" w:rsidRDefault="00A006BB" w:rsidP="000C1994">
            <w:p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A006BB" w:rsidRPr="009C34AB" w:rsidRDefault="00A006BB" w:rsidP="00495C90">
      <w:pPr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:rsidR="00A006BB" w:rsidRPr="009C34AB" w:rsidRDefault="00A006BB" w:rsidP="00495C90">
      <w:pPr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</w:rPr>
        <w:t>UWAGA –  Wykonawca jest zobowiązany załączyć dowody potwierdzające wykonanie wskazanych w tabeli powyżej dostaw w sposób należyty.</w:t>
      </w:r>
    </w:p>
    <w:p w:rsidR="00A006BB" w:rsidRPr="009C34AB" w:rsidRDefault="00A006BB" w:rsidP="00495C90">
      <w:pPr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:rsidR="00A006BB" w:rsidRPr="009C34AB" w:rsidRDefault="00A006BB" w:rsidP="00495C90">
      <w:pPr>
        <w:spacing w:after="0" w:line="240" w:lineRule="auto"/>
        <w:ind w:left="0"/>
        <w:rPr>
          <w:rFonts w:ascii="Arial" w:hAnsi="Arial" w:cs="Arial"/>
          <w:b/>
          <w:bCs/>
        </w:rPr>
      </w:pPr>
    </w:p>
    <w:p w:rsidR="00A006BB" w:rsidRPr="009C34AB" w:rsidRDefault="00A006BB" w:rsidP="00495C90">
      <w:pPr>
        <w:spacing w:after="0" w:line="240" w:lineRule="auto"/>
        <w:ind w:left="0"/>
        <w:rPr>
          <w:rFonts w:ascii="Arial" w:hAnsi="Arial" w:cs="Arial"/>
          <w:i/>
          <w:iCs/>
        </w:rPr>
      </w:pPr>
    </w:p>
    <w:p w:rsidR="00A006BB" w:rsidRPr="009C34AB" w:rsidRDefault="00A006BB" w:rsidP="00495C90">
      <w:pPr>
        <w:spacing w:after="0" w:line="240" w:lineRule="auto"/>
        <w:ind w:left="0"/>
        <w:rPr>
          <w:rFonts w:ascii="Arial" w:hAnsi="Arial" w:cs="Arial"/>
          <w:i/>
          <w:iCs/>
        </w:rPr>
      </w:pPr>
      <w:r w:rsidRPr="009C34AB">
        <w:rPr>
          <w:rFonts w:ascii="Arial" w:hAnsi="Arial" w:cs="Arial"/>
          <w:i/>
          <w:iCs/>
        </w:rPr>
        <w:br w:type="page"/>
      </w:r>
    </w:p>
    <w:p w:rsidR="00A006BB" w:rsidRPr="009C34AB" w:rsidRDefault="00A006BB" w:rsidP="00F653E0">
      <w:pPr>
        <w:autoSpaceDE w:val="0"/>
        <w:autoSpaceDN w:val="0"/>
        <w:adjustRightInd w:val="0"/>
        <w:spacing w:before="120" w:line="360" w:lineRule="auto"/>
        <w:ind w:left="0"/>
        <w:jc w:val="both"/>
        <w:rPr>
          <w:rFonts w:ascii="Arial" w:eastAsia="ArialNarrow" w:hAnsi="Arial" w:cs="Times New Roman"/>
        </w:rPr>
      </w:pPr>
      <w:r w:rsidRPr="009C34AB">
        <w:rPr>
          <w:rFonts w:ascii="Arial" w:hAnsi="Arial" w:cs="Arial"/>
          <w:b/>
          <w:bCs/>
        </w:rPr>
        <w:t>MPP-03-2024</w:t>
      </w:r>
    </w:p>
    <w:p w:rsidR="00A006BB" w:rsidRPr="009C34AB" w:rsidRDefault="00A006BB" w:rsidP="00495C90">
      <w:pPr>
        <w:spacing w:after="0" w:line="240" w:lineRule="auto"/>
        <w:ind w:left="0"/>
        <w:jc w:val="right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</w:rPr>
        <w:t>Załącznik nr 8 cz. III SWZ</w:t>
      </w:r>
    </w:p>
    <w:p w:rsidR="00A006BB" w:rsidRPr="009C34AB" w:rsidRDefault="00A006BB" w:rsidP="00495C90">
      <w:pPr>
        <w:spacing w:before="120" w:after="0" w:line="240" w:lineRule="auto"/>
        <w:ind w:left="0"/>
        <w:jc w:val="right"/>
        <w:rPr>
          <w:rFonts w:ascii="Arial" w:hAnsi="Arial" w:cs="Arial"/>
          <w:b/>
          <w:bCs/>
          <w:color w:val="FF0000"/>
        </w:rPr>
      </w:pPr>
      <w:r w:rsidRPr="009C34AB">
        <w:rPr>
          <w:rFonts w:ascii="Arial" w:hAnsi="Arial" w:cs="Arial"/>
          <w:b/>
          <w:bCs/>
          <w:color w:val="FF0000"/>
        </w:rPr>
        <w:t>NIE SKŁADAĆ Z OFERTĄ, DOKUMENT SKŁADANY NA WEZWANIE ZAMAWIAJĄCEGO</w:t>
      </w:r>
    </w:p>
    <w:p w:rsidR="00A006BB" w:rsidRPr="009C34AB" w:rsidRDefault="00A006BB" w:rsidP="00495C90">
      <w:pPr>
        <w:spacing w:before="120" w:after="0" w:line="240" w:lineRule="auto"/>
        <w:ind w:left="0"/>
        <w:jc w:val="right"/>
        <w:rPr>
          <w:rFonts w:ascii="Arial" w:hAnsi="Arial" w:cs="Arial"/>
          <w:b/>
          <w:bCs/>
          <w:color w:val="000000"/>
        </w:rPr>
      </w:pPr>
    </w:p>
    <w:p w:rsidR="00A006BB" w:rsidRPr="009C34AB" w:rsidRDefault="00A006BB" w:rsidP="00495C90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</w:rPr>
        <w:t xml:space="preserve">WYKAZ OSÓB </w:t>
      </w:r>
    </w:p>
    <w:p w:rsidR="00A006BB" w:rsidRPr="009C34AB" w:rsidRDefault="00A006BB" w:rsidP="00495C90">
      <w:pPr>
        <w:numPr>
          <w:ilvl w:val="12"/>
          <w:numId w:val="0"/>
        </w:numPr>
        <w:spacing w:after="0" w:line="240" w:lineRule="auto"/>
        <w:rPr>
          <w:rFonts w:ascii="Arial" w:hAnsi="Arial" w:cs="Arial"/>
          <w:b/>
          <w:bCs/>
        </w:rPr>
      </w:pPr>
    </w:p>
    <w:tbl>
      <w:tblPr>
        <w:tblW w:w="9639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0"/>
        <w:gridCol w:w="3269"/>
      </w:tblGrid>
      <w:tr w:rsidR="00A006BB" w:rsidRPr="009C34AB">
        <w:trPr>
          <w:trHeight w:val="80"/>
        </w:trPr>
        <w:tc>
          <w:tcPr>
            <w:tcW w:w="6370" w:type="dxa"/>
          </w:tcPr>
          <w:p w:rsidR="00A006BB" w:rsidRPr="009C34AB" w:rsidRDefault="00A006BB" w:rsidP="000C1994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9" w:type="dxa"/>
          </w:tcPr>
          <w:p w:rsidR="00A006BB" w:rsidRPr="009C34AB" w:rsidRDefault="00A006BB" w:rsidP="000C1994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A006BB" w:rsidRPr="009C34AB" w:rsidRDefault="00A006BB" w:rsidP="00495C90">
      <w:pPr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  <w:b/>
          <w:bCs/>
        </w:rPr>
        <w:t>W związku ze złożeniem oferty w postępowaniu o udzielenie zamówienia publicznego pn. „Konserwacja etnograficznych muzealiów nieruchomych - Wymiana gontu wraz z konserwacją więźby na obiekcie lamus z Mikołajewic oraz Wymiana poszycia słomianego na chałupie z Wolicy CZĘŚĆ I: Wymiana gontu wraz z konserwacją więźby na obiekcie lamus z Mikołajewic”, oświadczam, że:</w:t>
      </w:r>
    </w:p>
    <w:p w:rsidR="00A006BB" w:rsidRPr="009C34AB" w:rsidRDefault="00A006BB" w:rsidP="00495C90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</w:rPr>
      </w:pPr>
    </w:p>
    <w:p w:rsidR="00A006BB" w:rsidRPr="009C34AB" w:rsidRDefault="00A006BB" w:rsidP="008C02CF">
      <w:pPr>
        <w:pStyle w:val="BodyText2"/>
        <w:ind w:left="113"/>
        <w:jc w:val="both"/>
        <w:rPr>
          <w:rFonts w:ascii="Arial" w:hAnsi="Arial" w:cs="Arial"/>
          <w:sz w:val="22"/>
          <w:szCs w:val="22"/>
        </w:rPr>
      </w:pPr>
      <w:r w:rsidRPr="009C34AB">
        <w:rPr>
          <w:rFonts w:ascii="Arial" w:hAnsi="Arial" w:cs="Arial"/>
          <w:sz w:val="22"/>
          <w:szCs w:val="22"/>
        </w:rPr>
        <w:t>Zamówienie niniejsze wykonywać będą następujące osoby posiadające wymagane kwalifikacje zawodowe:</w:t>
      </w:r>
    </w:p>
    <w:tbl>
      <w:tblPr>
        <w:tblW w:w="9776" w:type="dxa"/>
        <w:tblInd w:w="2" w:type="dxa"/>
        <w:tblLayout w:type="fixed"/>
        <w:tblCellMar>
          <w:left w:w="75" w:type="dxa"/>
          <w:right w:w="70" w:type="dxa"/>
        </w:tblCellMar>
        <w:tblLook w:val="0000"/>
      </w:tblPr>
      <w:tblGrid>
        <w:gridCol w:w="549"/>
        <w:gridCol w:w="1086"/>
        <w:gridCol w:w="1337"/>
        <w:gridCol w:w="1559"/>
        <w:gridCol w:w="5245"/>
      </w:tblGrid>
      <w:tr w:rsidR="00A006BB" w:rsidRPr="009C34AB">
        <w:trPr>
          <w:trHeight w:val="492"/>
          <w:tblHeader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006BB" w:rsidRPr="009C34AB" w:rsidRDefault="00A006BB" w:rsidP="000C1994">
            <w:pPr>
              <w:pStyle w:val="Tekstpodstawowy21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34AB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006BB" w:rsidRPr="009C34AB" w:rsidRDefault="00A006BB" w:rsidP="000C1994">
            <w:pPr>
              <w:pStyle w:val="Tekstpodstawowy21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34AB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006BB" w:rsidRPr="009C34AB" w:rsidRDefault="00A006BB" w:rsidP="000C1994">
            <w:pPr>
              <w:pStyle w:val="Tekstpodstawowy21"/>
              <w:spacing w:after="0" w:line="100" w:lineRule="atLeast"/>
              <w:ind w:left="-68" w:right="-6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34AB">
              <w:rPr>
                <w:rFonts w:ascii="Arial" w:hAnsi="Arial" w:cs="Arial"/>
                <w:b/>
                <w:bCs/>
                <w:sz w:val="22"/>
                <w:szCs w:val="22"/>
              </w:rPr>
              <w:t>Funkcja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006BB" w:rsidRPr="009C34AB" w:rsidRDefault="00A006BB" w:rsidP="000C1994">
            <w:pPr>
              <w:pStyle w:val="Tekstpodstawowy21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34AB">
              <w:rPr>
                <w:rFonts w:ascii="Arial" w:hAnsi="Arial" w:cs="Arial"/>
                <w:b/>
                <w:bCs/>
                <w:sz w:val="22"/>
                <w:szCs w:val="22"/>
              </w:rPr>
              <w:t>Podstawa Wykonawcy do dysponowania daną osobą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006BB" w:rsidRPr="009C34AB" w:rsidRDefault="00A006BB" w:rsidP="000C1994">
            <w:pPr>
              <w:pStyle w:val="Tekstpodstawowy21"/>
              <w:spacing w:after="0"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4AB">
              <w:rPr>
                <w:rFonts w:ascii="Arial" w:hAnsi="Arial" w:cs="Arial"/>
                <w:b/>
                <w:bCs/>
                <w:sz w:val="22"/>
                <w:szCs w:val="22"/>
              </w:rPr>
              <w:t>Kwalifikacje zawodowe, doświadczenie</w:t>
            </w:r>
          </w:p>
        </w:tc>
      </w:tr>
      <w:tr w:rsidR="00A006BB" w:rsidRPr="009C34AB">
        <w:trPr>
          <w:trHeight w:val="28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BB" w:rsidRPr="009C34AB" w:rsidRDefault="00A006BB" w:rsidP="000C1994">
            <w:pPr>
              <w:pStyle w:val="Tekstpodstawowy21"/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BB" w:rsidRPr="009C34AB" w:rsidRDefault="00A006BB" w:rsidP="000C1994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BB" w:rsidRPr="009C34AB" w:rsidRDefault="00A006BB" w:rsidP="00C612D2">
            <w:pPr>
              <w:spacing w:after="0" w:line="240" w:lineRule="auto"/>
              <w:ind w:left="-92"/>
              <w:jc w:val="center"/>
              <w:rPr>
                <w:rFonts w:ascii="Arial" w:hAnsi="Arial" w:cs="Arial"/>
              </w:rPr>
            </w:pPr>
            <w:r w:rsidRPr="009C34AB">
              <w:rPr>
                <w:rFonts w:ascii="Arial" w:hAnsi="Arial" w:cs="Arial"/>
              </w:rPr>
              <w:t>Kierownik prac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BB" w:rsidRPr="009C34AB" w:rsidRDefault="00A006BB" w:rsidP="000C1994">
            <w:pPr>
              <w:spacing w:after="0" w:line="240" w:lineRule="auto"/>
              <w:ind w:left="59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6BB" w:rsidRPr="004A1F55" w:rsidRDefault="00A006BB" w:rsidP="007F35DA">
            <w:pPr>
              <w:spacing w:before="120" w:after="0" w:line="240" w:lineRule="auto"/>
              <w:ind w:left="0"/>
              <w:rPr>
                <w:rFonts w:ascii="Arial" w:hAnsi="Arial" w:cs="Arial"/>
                <w:color w:val="000000"/>
                <w:u w:val="single"/>
              </w:rPr>
            </w:pPr>
            <w:r w:rsidRPr="004A1F55">
              <w:rPr>
                <w:rFonts w:ascii="Arial" w:hAnsi="Arial" w:cs="Arial"/>
                <w:color w:val="000000"/>
                <w:u w:val="single"/>
              </w:rPr>
              <w:t>Wymagane uprawnienia i kwalifikacje:</w:t>
            </w:r>
          </w:p>
          <w:p w:rsidR="00A006BB" w:rsidRDefault="00A006BB" w:rsidP="007F35DA">
            <w:pPr>
              <w:spacing w:before="120" w:after="0" w:line="240" w:lineRule="auto"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4A1F55">
              <w:rPr>
                <w:rFonts w:ascii="Arial" w:hAnsi="Arial" w:cs="Arial"/>
                <w:color w:val="000000"/>
              </w:rPr>
              <w:t>Osoba, która posiada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:rsidR="00A006BB" w:rsidRDefault="00A006BB" w:rsidP="007F35DA">
            <w:pPr>
              <w:spacing w:before="120" w:after="0" w:line="240" w:lineRule="auto"/>
              <w:ind w:left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Pr="003339D8">
              <w:rPr>
                <w:rFonts w:ascii="Arial" w:hAnsi="Arial" w:cs="Arial"/>
                <w:color w:val="000000"/>
              </w:rPr>
              <w:t xml:space="preserve">kwalifikacje dopuszczające określone w </w:t>
            </w:r>
            <w:r>
              <w:rPr>
                <w:rFonts w:ascii="Arial" w:hAnsi="Arial" w:cs="Arial"/>
                <w:color w:val="000000"/>
              </w:rPr>
              <w:t xml:space="preserve">przepisie </w:t>
            </w:r>
            <w:r w:rsidRPr="003339D8">
              <w:rPr>
                <w:rFonts w:ascii="Arial" w:hAnsi="Arial" w:cs="Arial"/>
                <w:color w:val="000000"/>
              </w:rPr>
              <w:t xml:space="preserve">art. 37 a ust. 1 </w:t>
            </w:r>
            <w:r>
              <w:rPr>
                <w:rFonts w:ascii="Arial" w:hAnsi="Arial" w:cs="Arial"/>
                <w:color w:val="000000"/>
              </w:rPr>
              <w:t>u</w:t>
            </w:r>
            <w:r w:rsidRPr="003339D8">
              <w:rPr>
                <w:rFonts w:ascii="Arial" w:hAnsi="Arial" w:cs="Arial"/>
                <w:color w:val="000000"/>
              </w:rPr>
              <w:t xml:space="preserve">stawy </w:t>
            </w:r>
            <w:r w:rsidRPr="001F299E">
              <w:rPr>
                <w:rFonts w:ascii="Arial" w:hAnsi="Arial" w:cs="Arial"/>
                <w:color w:val="000000"/>
              </w:rPr>
              <w:t>z dnia 23 lipca 2003 r. o ochronie zabytków i opiece nad zabytkami (t.j. Dz. U. z 2022 r. poz. 840 z późn. zm.)</w:t>
            </w:r>
          </w:p>
          <w:p w:rsidR="00A006BB" w:rsidRPr="004A1F55" w:rsidRDefault="00A006BB" w:rsidP="007F35DA">
            <w:pPr>
              <w:spacing w:before="120" w:after="0" w:line="240" w:lineRule="auto"/>
              <w:ind w:left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2. </w:t>
            </w:r>
            <w:r w:rsidRPr="003339D8">
              <w:rPr>
                <w:rFonts w:ascii="Arial" w:hAnsi="Arial" w:cs="Arial"/>
                <w:color w:val="000000"/>
              </w:rPr>
              <w:t xml:space="preserve">kwalifikacje uprawniające do przyjęcia obowiązku kierowania pracami budowlanymi przy zabytkach nieruchomych zgodnie z </w:t>
            </w:r>
            <w:r>
              <w:rPr>
                <w:rFonts w:ascii="Arial" w:hAnsi="Arial" w:cs="Arial"/>
                <w:color w:val="000000"/>
              </w:rPr>
              <w:t xml:space="preserve">przepisem </w:t>
            </w:r>
            <w:r w:rsidRPr="003339D8">
              <w:rPr>
                <w:rFonts w:ascii="Arial" w:hAnsi="Arial" w:cs="Arial"/>
                <w:color w:val="000000"/>
              </w:rPr>
              <w:t xml:space="preserve">art. 37c </w:t>
            </w:r>
            <w:r>
              <w:rPr>
                <w:rFonts w:ascii="Arial" w:hAnsi="Arial" w:cs="Arial"/>
                <w:color w:val="000000"/>
              </w:rPr>
              <w:t>u</w:t>
            </w:r>
            <w:r w:rsidRPr="003339D8">
              <w:rPr>
                <w:rFonts w:ascii="Arial" w:hAnsi="Arial" w:cs="Arial"/>
                <w:color w:val="000000"/>
              </w:rPr>
              <w:t xml:space="preserve">stawy </w:t>
            </w:r>
            <w:r w:rsidRPr="001F299E">
              <w:rPr>
                <w:rFonts w:ascii="Arial" w:hAnsi="Arial" w:cs="Arial"/>
                <w:color w:val="000000"/>
              </w:rPr>
              <w:t>z dnia 23 lipca 2003 r. o ochronie zabytków i opiece nad zabytkami (t.j. Dz. U. z 2022 r. poz. 840 z późn. zm.)</w:t>
            </w:r>
          </w:p>
          <w:p w:rsidR="00A006BB" w:rsidRPr="004A1F55" w:rsidRDefault="00A006BB" w:rsidP="007F35DA">
            <w:pPr>
              <w:spacing w:before="120" w:after="0" w:line="240" w:lineRule="auto"/>
              <w:ind w:left="0"/>
              <w:rPr>
                <w:rFonts w:ascii="Arial" w:hAnsi="Arial" w:cs="Arial"/>
                <w:color w:val="000000"/>
                <w:u w:val="single"/>
              </w:rPr>
            </w:pPr>
            <w:r w:rsidRPr="004A1F55">
              <w:rPr>
                <w:rFonts w:ascii="Arial" w:hAnsi="Arial" w:cs="Arial"/>
                <w:color w:val="000000"/>
                <w:u w:val="single"/>
              </w:rPr>
              <w:t>Wymagane doświadczenie:</w:t>
            </w:r>
          </w:p>
          <w:p w:rsidR="00A006BB" w:rsidRPr="009C34AB" w:rsidRDefault="00A006BB" w:rsidP="007F35DA">
            <w:pPr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3339D8">
              <w:rPr>
                <w:rFonts w:ascii="Arial" w:hAnsi="Arial" w:cs="Arial"/>
                <w:color w:val="000000"/>
              </w:rPr>
              <w:t>Osoba, która</w:t>
            </w:r>
            <w:r w:rsidRPr="004A1F55">
              <w:rPr>
                <w:rFonts w:ascii="Arial" w:hAnsi="Arial" w:cs="Arial"/>
                <w:color w:val="000000"/>
              </w:rPr>
              <w:t xml:space="preserve"> w okresie ostatnich 5 lat przed upływem terminu składania ofert </w:t>
            </w:r>
            <w:r w:rsidRPr="003339D8">
              <w:rPr>
                <w:rFonts w:ascii="Arial" w:hAnsi="Arial" w:cs="Arial"/>
                <w:color w:val="000000"/>
              </w:rPr>
              <w:t>pełniła obowiązki</w:t>
            </w:r>
            <w:r>
              <w:rPr>
                <w:rFonts w:ascii="Arial" w:hAnsi="Arial" w:cs="Arial"/>
                <w:color w:val="000000"/>
              </w:rPr>
              <w:t xml:space="preserve"> kierownika prac,</w:t>
            </w:r>
            <w:r w:rsidRPr="003339D8">
              <w:rPr>
                <w:rFonts w:ascii="Arial" w:hAnsi="Arial" w:cs="Arial"/>
                <w:color w:val="000000"/>
              </w:rPr>
              <w:t xml:space="preserve"> kierownika budowy lub inspektora nadzoru przy robotach budowlano - konserwatorskich, polegających na remoncie co najmniej 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3339D8">
              <w:rPr>
                <w:rFonts w:ascii="Arial" w:hAnsi="Arial" w:cs="Arial"/>
                <w:color w:val="000000"/>
              </w:rPr>
              <w:t xml:space="preserve"> obiektów o konstrukcji drewnianej, będących muzealiami lub obiektami wpisany</w:t>
            </w:r>
            <w:r>
              <w:rPr>
                <w:rFonts w:ascii="Arial" w:hAnsi="Arial" w:cs="Arial"/>
                <w:color w:val="000000"/>
              </w:rPr>
              <w:t xml:space="preserve">mi </w:t>
            </w:r>
            <w:r w:rsidRPr="003339D8">
              <w:rPr>
                <w:rFonts w:ascii="Arial" w:hAnsi="Arial" w:cs="Arial"/>
                <w:color w:val="000000"/>
              </w:rPr>
              <w:t>do rejestru zabytków.</w:t>
            </w:r>
            <w:bookmarkStart w:id="23" w:name="_GoBack"/>
            <w:bookmarkEnd w:id="23"/>
          </w:p>
        </w:tc>
      </w:tr>
    </w:tbl>
    <w:p w:rsidR="00A006BB" w:rsidRPr="009C34AB" w:rsidRDefault="00A006BB" w:rsidP="00495C90">
      <w:pPr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:rsidR="00A006BB" w:rsidRPr="009C34AB" w:rsidRDefault="00A006BB" w:rsidP="00495C90">
      <w:pPr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</w:rPr>
        <w:t>UWAGA – WYKONAWCA wypełnia tylko kolumny: „Imię i nazwisko” „Podstawa Wykonawcy do dysponowania daną osobą”.</w:t>
      </w:r>
    </w:p>
    <w:p w:rsidR="00A006BB" w:rsidRPr="009C34AB" w:rsidRDefault="00A006BB" w:rsidP="00495C90">
      <w:pPr>
        <w:spacing w:after="0" w:line="240" w:lineRule="auto"/>
        <w:ind w:left="0"/>
        <w:rPr>
          <w:rFonts w:ascii="Arial" w:hAnsi="Arial" w:cs="Arial"/>
          <w:i/>
          <w:iCs/>
        </w:rPr>
      </w:pPr>
    </w:p>
    <w:p w:rsidR="00A006BB" w:rsidRPr="009C34AB" w:rsidRDefault="00A006BB">
      <w:pPr>
        <w:spacing w:after="0" w:line="240" w:lineRule="auto"/>
        <w:ind w:left="0"/>
        <w:rPr>
          <w:rFonts w:ascii="Arial" w:hAnsi="Arial" w:cs="Arial"/>
          <w:i/>
          <w:iCs/>
        </w:rPr>
      </w:pPr>
      <w:r w:rsidRPr="009C34AB">
        <w:rPr>
          <w:rFonts w:ascii="Arial" w:hAnsi="Arial" w:cs="Arial"/>
          <w:i/>
          <w:iCs/>
        </w:rPr>
        <w:br w:type="page"/>
      </w:r>
    </w:p>
    <w:p w:rsidR="00A006BB" w:rsidRPr="009C34AB" w:rsidRDefault="00A006BB" w:rsidP="00F653E0">
      <w:pPr>
        <w:autoSpaceDE w:val="0"/>
        <w:autoSpaceDN w:val="0"/>
        <w:adjustRightInd w:val="0"/>
        <w:spacing w:before="120" w:line="360" w:lineRule="auto"/>
        <w:ind w:left="0"/>
        <w:jc w:val="both"/>
        <w:rPr>
          <w:rFonts w:ascii="Arial" w:eastAsia="ArialNarrow" w:hAnsi="Arial" w:cs="Times New Roman"/>
        </w:rPr>
      </w:pPr>
      <w:r w:rsidRPr="009C34AB">
        <w:rPr>
          <w:rFonts w:ascii="Arial" w:hAnsi="Arial" w:cs="Arial"/>
          <w:b/>
          <w:bCs/>
        </w:rPr>
        <w:t>MPP-03-2024</w:t>
      </w:r>
    </w:p>
    <w:p w:rsidR="00A006BB" w:rsidRPr="009C34AB" w:rsidRDefault="00A006BB" w:rsidP="002677FC">
      <w:pPr>
        <w:spacing w:after="0" w:line="240" w:lineRule="auto"/>
        <w:ind w:left="0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</w:rPr>
        <w:t>Załącznik nr 9 cz. III SWZ</w:t>
      </w:r>
    </w:p>
    <w:p w:rsidR="00A006BB" w:rsidRPr="009C34AB" w:rsidRDefault="00A006BB" w:rsidP="002677FC">
      <w:pPr>
        <w:spacing w:before="120" w:after="0" w:line="240" w:lineRule="auto"/>
        <w:ind w:left="0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  <w:color w:val="FF0000"/>
        </w:rPr>
        <w:t>ZŁOŻYĆ Z OFERTĄ (JEŚLI DOTYCZY)</w:t>
      </w:r>
    </w:p>
    <w:p w:rsidR="00A006BB" w:rsidRPr="009C34AB" w:rsidRDefault="00A006BB" w:rsidP="002677FC">
      <w:pPr>
        <w:spacing w:after="0" w:line="240" w:lineRule="auto"/>
        <w:ind w:left="0"/>
        <w:rPr>
          <w:rFonts w:ascii="Arial" w:hAnsi="Arial" w:cs="Arial"/>
        </w:rPr>
      </w:pPr>
    </w:p>
    <w:p w:rsidR="00A006BB" w:rsidRPr="009C34AB" w:rsidRDefault="00A006BB" w:rsidP="002677FC">
      <w:pPr>
        <w:spacing w:after="0" w:line="240" w:lineRule="auto"/>
        <w:ind w:left="0"/>
        <w:rPr>
          <w:rFonts w:ascii="Arial" w:hAnsi="Arial" w:cs="Arial"/>
        </w:rPr>
      </w:pPr>
    </w:p>
    <w:p w:rsidR="00A006BB" w:rsidRPr="009C34AB" w:rsidRDefault="00A006BB" w:rsidP="002677FC">
      <w:pPr>
        <w:spacing w:after="0" w:line="240" w:lineRule="auto"/>
        <w:ind w:left="0"/>
        <w:rPr>
          <w:rFonts w:ascii="Arial" w:hAnsi="Arial" w:cs="Arial"/>
        </w:rPr>
      </w:pPr>
      <w:r w:rsidRPr="009C34AB">
        <w:rPr>
          <w:rFonts w:ascii="Arial" w:hAnsi="Arial" w:cs="Arial"/>
        </w:rPr>
        <w:t>…………………………</w:t>
      </w:r>
    </w:p>
    <w:p w:rsidR="00A006BB" w:rsidRPr="009C34AB" w:rsidRDefault="00A006BB" w:rsidP="002677FC">
      <w:pPr>
        <w:spacing w:after="0" w:line="240" w:lineRule="auto"/>
        <w:ind w:left="0"/>
        <w:rPr>
          <w:rFonts w:ascii="Arial" w:hAnsi="Arial" w:cs="Arial"/>
        </w:rPr>
      </w:pPr>
      <w:r w:rsidRPr="009C34AB">
        <w:rPr>
          <w:rFonts w:ascii="Arial" w:hAnsi="Arial" w:cs="Arial"/>
          <w:i/>
          <w:iCs/>
        </w:rPr>
        <w:t>(miejscowość i data)</w:t>
      </w:r>
    </w:p>
    <w:p w:rsidR="00A006BB" w:rsidRPr="009C34AB" w:rsidRDefault="00A006BB" w:rsidP="002677FC">
      <w:pPr>
        <w:spacing w:after="0" w:line="240" w:lineRule="auto"/>
        <w:ind w:left="0"/>
        <w:rPr>
          <w:rFonts w:ascii="Arial" w:hAnsi="Arial" w:cs="Arial"/>
          <w:i/>
          <w:iCs/>
        </w:rPr>
      </w:pPr>
    </w:p>
    <w:p w:rsidR="00A006BB" w:rsidRPr="009C34AB" w:rsidRDefault="00A006BB" w:rsidP="002677FC">
      <w:pPr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</w:rPr>
        <w:t>Oświadczenie wykonawców wspólnie ubiegających się o udzielenie zamówienia:</w:t>
      </w:r>
    </w:p>
    <w:p w:rsidR="00A006BB" w:rsidRPr="009C34AB" w:rsidRDefault="00A006BB" w:rsidP="002677FC">
      <w:pPr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</w:rPr>
      </w:pPr>
      <w:bookmarkStart w:id="24" w:name="_Hlk113348871"/>
      <w:r w:rsidRPr="009C34AB">
        <w:rPr>
          <w:rFonts w:ascii="Arial" w:hAnsi="Arial" w:cs="Arial"/>
          <w:b/>
          <w:bCs/>
          <w:color w:val="000000"/>
        </w:rPr>
        <w:t>„</w:t>
      </w:r>
      <w:r w:rsidRPr="00B1311B">
        <w:rPr>
          <w:rFonts w:ascii="Arial" w:hAnsi="Arial" w:cs="Arial"/>
          <w:b/>
          <w:bCs/>
          <w:color w:val="000000"/>
        </w:rPr>
        <w:t>Konserwacja etnograficznych muzealiów nieruchomych - Wymiana gontu wraz z konserwacją więźby na obiekcie lamus z Mikołajewic oraz Wymiana poszycia słomianego na chałupie z Wolicy CZĘŚĆ I: Wymiana gontu wraz z konserwacją więźby na obiekcie lamus z Mikołajewic</w:t>
      </w:r>
      <w:r w:rsidRPr="009C34AB">
        <w:rPr>
          <w:rFonts w:ascii="Arial" w:hAnsi="Arial" w:cs="Arial"/>
          <w:b/>
          <w:bCs/>
          <w:color w:val="000000"/>
        </w:rPr>
        <w:t>”</w:t>
      </w:r>
      <w:bookmarkEnd w:id="24"/>
      <w:r w:rsidRPr="009C34AB">
        <w:rPr>
          <w:rFonts w:ascii="Arial" w:hAnsi="Arial" w:cs="Arial"/>
          <w:b/>
          <w:bCs/>
          <w:color w:val="000000"/>
        </w:rPr>
        <w:t>,</w:t>
      </w:r>
      <w:r w:rsidRPr="009C34AB">
        <w:rPr>
          <w:rFonts w:ascii="Arial" w:hAnsi="Arial" w:cs="Arial"/>
        </w:rPr>
        <w:t xml:space="preserve"> </w:t>
      </w:r>
      <w:r w:rsidRPr="009C34AB">
        <w:rPr>
          <w:rFonts w:ascii="Arial" w:hAnsi="Arial" w:cs="Arial"/>
          <w:b/>
          <w:bCs/>
        </w:rPr>
        <w:t>o którym mowa w art. 117 ust. 4 Pzp</w:t>
      </w:r>
    </w:p>
    <w:p w:rsidR="00A006BB" w:rsidRPr="009C34AB" w:rsidRDefault="00A006BB" w:rsidP="002677FC">
      <w:pPr>
        <w:spacing w:after="0" w:line="240" w:lineRule="auto"/>
        <w:ind w:left="0"/>
        <w:rPr>
          <w:rFonts w:ascii="Arial" w:hAnsi="Arial" w:cs="Arial"/>
          <w:b/>
          <w:bCs/>
        </w:rPr>
      </w:pPr>
    </w:p>
    <w:p w:rsidR="00A006BB" w:rsidRPr="009C34AB" w:rsidRDefault="00A006BB" w:rsidP="002677FC">
      <w:pPr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Działając w imieniu wykonawców wspólnie ubiegających się o udzielenie zamówienia (Konsorcjum) w składzie:  </w:t>
      </w:r>
    </w:p>
    <w:p w:rsidR="00A006BB" w:rsidRPr="009C34AB" w:rsidRDefault="00A006BB" w:rsidP="002677FC">
      <w:pPr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………………………………………….. </w:t>
      </w:r>
      <w:r w:rsidRPr="009C34AB">
        <w:rPr>
          <w:rFonts w:ascii="Arial" w:hAnsi="Arial" w:cs="Arial"/>
          <w:i/>
          <w:iCs/>
        </w:rPr>
        <w:t>(podać nazwę i adres każdego z wykonawców, powtórzyć tyle razy, ile jest to konieczne);</w:t>
      </w:r>
    </w:p>
    <w:p w:rsidR="00A006BB" w:rsidRPr="009C34AB" w:rsidRDefault="00A006BB" w:rsidP="002677FC">
      <w:pPr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</w:rPr>
      </w:pPr>
      <w:r w:rsidRPr="009C34AB">
        <w:rPr>
          <w:rFonts w:ascii="Arial" w:hAnsi="Arial" w:cs="Arial"/>
          <w:i/>
          <w:iCs/>
        </w:rPr>
        <w:t>………………………………………………..;</w:t>
      </w:r>
    </w:p>
    <w:p w:rsidR="00A006BB" w:rsidRPr="009C34AB" w:rsidRDefault="00A006BB" w:rsidP="002677FC">
      <w:pPr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</w:rPr>
      </w:pPr>
      <w:r w:rsidRPr="009C34AB">
        <w:rPr>
          <w:rFonts w:ascii="Arial" w:hAnsi="Arial" w:cs="Arial"/>
          <w:i/>
          <w:iCs/>
        </w:rPr>
        <w:t>………………………………………………..</w:t>
      </w:r>
    </w:p>
    <w:p w:rsidR="00A006BB" w:rsidRPr="009C34AB" w:rsidRDefault="00A006BB" w:rsidP="002677FC">
      <w:pPr>
        <w:spacing w:after="0" w:line="240" w:lineRule="auto"/>
        <w:ind w:left="0"/>
        <w:jc w:val="both"/>
        <w:rPr>
          <w:rFonts w:ascii="Arial" w:hAnsi="Arial" w:cs="Arial"/>
        </w:rPr>
      </w:pPr>
    </w:p>
    <w:p w:rsidR="00A006BB" w:rsidRPr="009C34AB" w:rsidRDefault="00A006BB" w:rsidP="002677FC">
      <w:pPr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– w postępowaniu o zamówienie publiczne prowadzonym w trybie ……………………….. na ……………………………. oświadczamy, że wyszczególniony poniżej zakres usług/robót budowlanych/dostaw* zostanie zrealizowany przez następujących członków Konsorcjum: </w:t>
      </w:r>
    </w:p>
    <w:p w:rsidR="00A006BB" w:rsidRPr="009C34AB" w:rsidRDefault="00A006BB" w:rsidP="002677FC">
      <w:pPr>
        <w:spacing w:after="0" w:line="240" w:lineRule="auto"/>
        <w:ind w:left="0"/>
        <w:jc w:val="both"/>
        <w:rPr>
          <w:rFonts w:ascii="Arial" w:hAnsi="Arial" w:cs="Arial"/>
        </w:rPr>
      </w:pPr>
    </w:p>
    <w:p w:rsidR="00A006BB" w:rsidRPr="009C34AB" w:rsidRDefault="00A006BB" w:rsidP="002677FC">
      <w:pPr>
        <w:numPr>
          <w:ilvl w:val="1"/>
          <w:numId w:val="44"/>
        </w:numPr>
        <w:tabs>
          <w:tab w:val="clear" w:pos="708"/>
          <w:tab w:val="left" w:pos="720"/>
          <w:tab w:val="num" w:pos="1440"/>
        </w:tabs>
        <w:spacing w:after="0" w:line="240" w:lineRule="auto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Wykonawca – ………………………………. </w:t>
      </w:r>
      <w:r w:rsidRPr="009C34AB">
        <w:rPr>
          <w:rFonts w:ascii="Arial" w:hAnsi="Arial" w:cs="Arial"/>
          <w:i/>
          <w:iCs/>
        </w:rPr>
        <w:t>(nazwa i adres)</w:t>
      </w:r>
      <w:r w:rsidRPr="009C34AB">
        <w:rPr>
          <w:rFonts w:ascii="Arial" w:hAnsi="Arial" w:cs="Arial"/>
        </w:rPr>
        <w:t xml:space="preserve"> wykona następujący zakres usług/robót budowlanych/dostaw* w ramach realizacji zamówienia:</w:t>
      </w:r>
    </w:p>
    <w:p w:rsidR="00A006BB" w:rsidRPr="009C34AB" w:rsidRDefault="00A006BB" w:rsidP="002677FC">
      <w:pPr>
        <w:spacing w:after="0" w:line="240" w:lineRule="auto"/>
        <w:ind w:left="0"/>
        <w:jc w:val="both"/>
        <w:rPr>
          <w:rFonts w:ascii="Arial" w:hAnsi="Arial" w:cs="Arial"/>
        </w:rPr>
      </w:pPr>
    </w:p>
    <w:p w:rsidR="00A006BB" w:rsidRPr="009C34AB" w:rsidRDefault="00A006BB" w:rsidP="002677FC">
      <w:pPr>
        <w:numPr>
          <w:ilvl w:val="1"/>
          <w:numId w:val="46"/>
        </w:numPr>
        <w:spacing w:after="0" w:line="240" w:lineRule="auto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…………………………………………………………..;</w:t>
      </w:r>
    </w:p>
    <w:p w:rsidR="00A006BB" w:rsidRPr="009C34AB" w:rsidRDefault="00A006BB" w:rsidP="002677FC">
      <w:pPr>
        <w:numPr>
          <w:ilvl w:val="1"/>
          <w:numId w:val="46"/>
        </w:numPr>
        <w:spacing w:after="0" w:line="240" w:lineRule="auto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………………………………………………………….</w:t>
      </w:r>
    </w:p>
    <w:p w:rsidR="00A006BB" w:rsidRPr="009C34AB" w:rsidRDefault="00A006BB" w:rsidP="002677FC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………………………………………………………..</w:t>
      </w:r>
    </w:p>
    <w:p w:rsidR="00A006BB" w:rsidRPr="009C34AB" w:rsidRDefault="00A006BB" w:rsidP="002677FC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Wykonawca – ………………………………. </w:t>
      </w:r>
      <w:r w:rsidRPr="009C34AB">
        <w:rPr>
          <w:rFonts w:ascii="Arial" w:hAnsi="Arial" w:cs="Arial"/>
          <w:i/>
          <w:iCs/>
        </w:rPr>
        <w:t>(nazwa i adres)</w:t>
      </w:r>
      <w:r w:rsidRPr="009C34AB">
        <w:rPr>
          <w:rFonts w:ascii="Arial" w:hAnsi="Arial" w:cs="Arial"/>
        </w:rPr>
        <w:t xml:space="preserve"> wykona następujący zakres usług/robót budowlanych/dostaw* w ramach realizacji zamówienia:</w:t>
      </w:r>
    </w:p>
    <w:p w:rsidR="00A006BB" w:rsidRPr="009C34AB" w:rsidRDefault="00A006BB" w:rsidP="002677FC">
      <w:pPr>
        <w:spacing w:after="0" w:line="240" w:lineRule="auto"/>
        <w:ind w:left="0"/>
        <w:jc w:val="both"/>
        <w:rPr>
          <w:rFonts w:ascii="Arial" w:hAnsi="Arial" w:cs="Arial"/>
        </w:rPr>
      </w:pPr>
    </w:p>
    <w:p w:rsidR="00A006BB" w:rsidRPr="009C34AB" w:rsidRDefault="00A006BB" w:rsidP="002677FC">
      <w:pPr>
        <w:numPr>
          <w:ilvl w:val="1"/>
          <w:numId w:val="48"/>
        </w:numPr>
        <w:spacing w:after="0" w:line="240" w:lineRule="auto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…………………………………………………………..;</w:t>
      </w:r>
    </w:p>
    <w:p w:rsidR="00A006BB" w:rsidRPr="009C34AB" w:rsidRDefault="00A006BB" w:rsidP="002677FC">
      <w:pPr>
        <w:numPr>
          <w:ilvl w:val="1"/>
          <w:numId w:val="48"/>
        </w:numPr>
        <w:spacing w:after="0" w:line="240" w:lineRule="auto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…………………………………………………………...;</w:t>
      </w:r>
    </w:p>
    <w:p w:rsidR="00A006BB" w:rsidRPr="009C34AB" w:rsidRDefault="00A006BB" w:rsidP="002677FC">
      <w:pPr>
        <w:numPr>
          <w:ilvl w:val="1"/>
          <w:numId w:val="48"/>
        </w:numPr>
        <w:spacing w:after="0" w:line="240" w:lineRule="auto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………………………………………………………..</w:t>
      </w:r>
    </w:p>
    <w:p w:rsidR="00A006BB" w:rsidRPr="009C34AB" w:rsidRDefault="00A006BB" w:rsidP="002677FC">
      <w:pPr>
        <w:numPr>
          <w:ilvl w:val="1"/>
          <w:numId w:val="44"/>
        </w:numPr>
        <w:tabs>
          <w:tab w:val="clear" w:pos="708"/>
          <w:tab w:val="left" w:pos="720"/>
          <w:tab w:val="num" w:pos="1440"/>
        </w:tabs>
        <w:spacing w:after="0" w:line="240" w:lineRule="auto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Wykonawca – ………………………………. </w:t>
      </w:r>
      <w:r w:rsidRPr="009C34AB">
        <w:rPr>
          <w:rFonts w:ascii="Arial" w:hAnsi="Arial" w:cs="Arial"/>
          <w:i/>
          <w:iCs/>
        </w:rPr>
        <w:t>(nazwa i adres)</w:t>
      </w:r>
      <w:r w:rsidRPr="009C34AB">
        <w:rPr>
          <w:rFonts w:ascii="Arial" w:hAnsi="Arial" w:cs="Arial"/>
        </w:rPr>
        <w:t xml:space="preserve"> wykona następujący zakres usług/robót budowlanych/dostaw* w ramach realizacji zamówienia:</w:t>
      </w:r>
    </w:p>
    <w:p w:rsidR="00A006BB" w:rsidRPr="009C34AB" w:rsidRDefault="00A006BB" w:rsidP="002677FC">
      <w:pPr>
        <w:spacing w:after="0" w:line="240" w:lineRule="auto"/>
        <w:ind w:left="0"/>
        <w:jc w:val="both"/>
        <w:rPr>
          <w:rFonts w:ascii="Arial" w:hAnsi="Arial" w:cs="Arial"/>
        </w:rPr>
      </w:pPr>
    </w:p>
    <w:p w:rsidR="00A006BB" w:rsidRPr="009C34AB" w:rsidRDefault="00A006BB" w:rsidP="002677FC">
      <w:pPr>
        <w:numPr>
          <w:ilvl w:val="4"/>
          <w:numId w:val="45"/>
        </w:numPr>
        <w:spacing w:after="0" w:line="240" w:lineRule="auto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…………………………………………………………..;</w:t>
      </w:r>
    </w:p>
    <w:p w:rsidR="00A006BB" w:rsidRPr="009C34AB" w:rsidRDefault="00A006BB" w:rsidP="002677FC">
      <w:pPr>
        <w:numPr>
          <w:ilvl w:val="4"/>
          <w:numId w:val="45"/>
        </w:numPr>
        <w:spacing w:after="0" w:line="240" w:lineRule="auto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…………………………………………………………...;</w:t>
      </w:r>
    </w:p>
    <w:p w:rsidR="00A006BB" w:rsidRPr="009C34AB" w:rsidRDefault="00A006BB" w:rsidP="002677FC">
      <w:pPr>
        <w:numPr>
          <w:ilvl w:val="4"/>
          <w:numId w:val="45"/>
        </w:numPr>
        <w:spacing w:after="0" w:line="240" w:lineRule="auto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…….……………………………………………………..</w:t>
      </w:r>
    </w:p>
    <w:p w:rsidR="00A006BB" w:rsidRPr="009C34AB" w:rsidRDefault="00A006BB" w:rsidP="002677FC">
      <w:pPr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:rsidR="00A006BB" w:rsidRPr="009C34AB" w:rsidRDefault="00A006BB" w:rsidP="002677FC">
      <w:pPr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  <w:b/>
          <w:bCs/>
        </w:rPr>
        <w:t xml:space="preserve">Uwaga: </w:t>
      </w:r>
    </w:p>
    <w:p w:rsidR="00A006BB" w:rsidRPr="009C34AB" w:rsidRDefault="00A006BB" w:rsidP="002677FC">
      <w:pPr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Oświadczenie przekazuje się w postaci elektronicznej i opatruje kwalifikowanym podpisem elektronicznym, podpisem zaufanym lub podpisem osobistym, a gdy zostało sporządzone jako dokument w postaci papierowej i opatrzone własnoręcznym podpisem – przekazuje się cyfrowe odwzorowanie tego dokumentu opatrzone kwalifikowanym podpisem elektronicznym, podpisem zaufanym lub podpisem osobistym, poświadczającym zgodność cyfrowego odwzorowania z dokumentem w postaci papierowej.*</w:t>
      </w:r>
    </w:p>
    <w:p w:rsidR="00A006BB" w:rsidRPr="009C34AB" w:rsidRDefault="00A006BB" w:rsidP="002677FC">
      <w:pPr>
        <w:spacing w:after="0" w:line="240" w:lineRule="auto"/>
        <w:ind w:left="0"/>
        <w:jc w:val="both"/>
        <w:rPr>
          <w:rFonts w:ascii="Arial" w:hAnsi="Arial" w:cs="Arial"/>
          <w:i/>
          <w:iCs/>
        </w:rPr>
      </w:pPr>
      <w:r w:rsidRPr="009C34AB">
        <w:rPr>
          <w:rFonts w:ascii="Arial" w:hAnsi="Arial" w:cs="Arial"/>
          <w:b/>
          <w:bCs/>
        </w:rPr>
        <w:t>*</w:t>
      </w:r>
      <w:r w:rsidRPr="009C34AB">
        <w:rPr>
          <w:rFonts w:ascii="Arial" w:hAnsi="Arial" w:cs="Arial"/>
        </w:rPr>
        <w:t xml:space="preserve"> </w:t>
      </w:r>
      <w:r w:rsidRPr="009C34AB">
        <w:rPr>
          <w:rFonts w:ascii="Arial" w:hAnsi="Arial" w:cs="Arial"/>
          <w:i/>
          <w:iCs/>
        </w:rPr>
        <w:t>niepotrzebne skreślić</w:t>
      </w:r>
    </w:p>
    <w:p w:rsidR="00A006BB" w:rsidRPr="009C34AB" w:rsidRDefault="00A006BB" w:rsidP="002677FC">
      <w:pPr>
        <w:spacing w:after="0" w:line="240" w:lineRule="auto"/>
        <w:ind w:left="0"/>
        <w:jc w:val="both"/>
        <w:rPr>
          <w:rFonts w:ascii="Arial" w:hAnsi="Arial" w:cs="Arial"/>
          <w:i/>
          <w:iCs/>
        </w:rPr>
      </w:pPr>
    </w:p>
    <w:sectPr w:rsidR="00A006BB" w:rsidRPr="009C34AB" w:rsidSect="00432476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6BB" w:rsidRDefault="00A006BB" w:rsidP="007456BB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:rsidR="00A006BB" w:rsidRDefault="00A006BB" w:rsidP="007456BB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Narrow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FrutigerCE-BoldCn 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6BB" w:rsidRDefault="00A006BB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14</w:t>
    </w:r>
    <w:r>
      <w:rPr>
        <w:noProof/>
      </w:rPr>
      <w:fldChar w:fldCharType="end"/>
    </w:r>
  </w:p>
  <w:p w:rsidR="00A006BB" w:rsidRDefault="00A006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6BB" w:rsidRDefault="00A006BB" w:rsidP="007456BB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:rsidR="00A006BB" w:rsidRDefault="00A006BB" w:rsidP="007456BB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continuationSeparator/>
      </w:r>
    </w:p>
  </w:footnote>
  <w:footnote w:id="1">
    <w:p w:rsidR="00A006BB" w:rsidRDefault="00A006BB" w:rsidP="000A509C">
      <w:pPr>
        <w:spacing w:after="0" w:line="240" w:lineRule="auto"/>
        <w:ind w:left="0"/>
        <w:rPr>
          <w:rFonts w:cs="Times New Roman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jeżeli dotyczy.</w:t>
      </w:r>
    </w:p>
  </w:footnote>
  <w:footnote w:id="2">
    <w:p w:rsidR="00A006BB" w:rsidRPr="00A82964" w:rsidRDefault="00A006BB" w:rsidP="004D71C3">
      <w:pPr>
        <w:spacing w:after="0" w:line="240" w:lineRule="auto"/>
        <w:ind w:left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A006BB" w:rsidRPr="00A82964" w:rsidRDefault="00A006BB" w:rsidP="004D71C3">
      <w:pPr>
        <w:spacing w:after="0" w:line="240" w:lineRule="auto"/>
        <w:ind w:left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006BB" w:rsidRPr="00A82964" w:rsidRDefault="00A006BB" w:rsidP="004D71C3">
      <w:pPr>
        <w:spacing w:after="0" w:line="240" w:lineRule="auto"/>
        <w:ind w:left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006BB" w:rsidRDefault="00A006BB" w:rsidP="004D71C3">
      <w:pPr>
        <w:spacing w:after="0" w:line="240" w:lineRule="auto"/>
        <w:ind w:left="0"/>
        <w:jc w:val="both"/>
        <w:rPr>
          <w:rFonts w:cs="Times New Roman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A006BB" w:rsidRPr="00A82964" w:rsidRDefault="00A006BB" w:rsidP="00707000">
      <w:pPr>
        <w:spacing w:after="0" w:line="240" w:lineRule="auto"/>
        <w:ind w:left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A006BB" w:rsidRPr="00A82964" w:rsidRDefault="00A006BB" w:rsidP="00707000">
      <w:pPr>
        <w:spacing w:after="0" w:line="240" w:lineRule="auto"/>
        <w:ind w:left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006BB" w:rsidRPr="00A82964" w:rsidRDefault="00A006BB" w:rsidP="00707000">
      <w:pPr>
        <w:spacing w:after="0" w:line="240" w:lineRule="auto"/>
        <w:ind w:left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006BB" w:rsidRPr="00A82964" w:rsidRDefault="00A006BB" w:rsidP="00707000">
      <w:pPr>
        <w:spacing w:after="0" w:line="240" w:lineRule="auto"/>
        <w:ind w:left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A006BB" w:rsidRDefault="00A006BB" w:rsidP="00707000">
      <w:pPr>
        <w:spacing w:after="0" w:line="240" w:lineRule="auto"/>
        <w:ind w:left="0"/>
        <w:jc w:val="both"/>
        <w:rPr>
          <w:rFonts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hint="default"/>
        <w:b w:val="0"/>
        <w:bCs w:val="0"/>
      </w:rPr>
    </w:lvl>
  </w:abstractNum>
  <w:abstractNum w:abstractNumId="2">
    <w:nsid w:val="01787F88"/>
    <w:multiLevelType w:val="hybridMultilevel"/>
    <w:tmpl w:val="CCAC6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34120"/>
    <w:multiLevelType w:val="hybridMultilevel"/>
    <w:tmpl w:val="30C2FB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4264800"/>
    <w:multiLevelType w:val="hybridMultilevel"/>
    <w:tmpl w:val="9B162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BF6F6A"/>
    <w:multiLevelType w:val="hybridMultilevel"/>
    <w:tmpl w:val="BD98EA16"/>
    <w:lvl w:ilvl="0" w:tplc="44E2191C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E882544"/>
    <w:multiLevelType w:val="hybridMultilevel"/>
    <w:tmpl w:val="D354B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173EF"/>
    <w:multiLevelType w:val="hybridMultilevel"/>
    <w:tmpl w:val="B010F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71C96"/>
    <w:multiLevelType w:val="hybridMultilevel"/>
    <w:tmpl w:val="6172AF4A"/>
    <w:lvl w:ilvl="0" w:tplc="56FC72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C6168ED"/>
    <w:multiLevelType w:val="hybridMultilevel"/>
    <w:tmpl w:val="528C2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F5A45"/>
    <w:multiLevelType w:val="hybridMultilevel"/>
    <w:tmpl w:val="C0B8C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61E2E"/>
    <w:multiLevelType w:val="hybridMultilevel"/>
    <w:tmpl w:val="EBDAA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1E0B16"/>
    <w:multiLevelType w:val="hybridMultilevel"/>
    <w:tmpl w:val="DED4EC2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22C2413"/>
    <w:multiLevelType w:val="hybridMultilevel"/>
    <w:tmpl w:val="2E3074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64A1CA0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FF111F"/>
    <w:multiLevelType w:val="hybridMultilevel"/>
    <w:tmpl w:val="91723F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7529E1"/>
    <w:multiLevelType w:val="hybridMultilevel"/>
    <w:tmpl w:val="2E76C5EA"/>
    <w:lvl w:ilvl="0" w:tplc="1C58A7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C97641AA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bCs w:val="0"/>
        <w:i w:val="0"/>
        <w:iCs w:val="0"/>
        <w:color w:val="auto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D2404"/>
    <w:multiLevelType w:val="hybridMultilevel"/>
    <w:tmpl w:val="7CF09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51443"/>
    <w:multiLevelType w:val="hybridMultilevel"/>
    <w:tmpl w:val="BBA8ACA4"/>
    <w:lvl w:ilvl="0" w:tplc="8B305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FD229D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A763BF"/>
    <w:multiLevelType w:val="hybridMultilevel"/>
    <w:tmpl w:val="C12E7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3D5872"/>
    <w:multiLevelType w:val="hybridMultilevel"/>
    <w:tmpl w:val="999C9CD0"/>
    <w:lvl w:ilvl="0" w:tplc="41EC64B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8D21665"/>
    <w:multiLevelType w:val="hybridMultilevel"/>
    <w:tmpl w:val="BA7E0D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0C3B09"/>
    <w:multiLevelType w:val="hybridMultilevel"/>
    <w:tmpl w:val="F0B0114E"/>
    <w:lvl w:ilvl="0" w:tplc="530ED13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0B3474C"/>
    <w:multiLevelType w:val="multilevel"/>
    <w:tmpl w:val="BD6ED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16620B6"/>
    <w:multiLevelType w:val="hybridMultilevel"/>
    <w:tmpl w:val="48F687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BA7FCA"/>
    <w:multiLevelType w:val="hybridMultilevel"/>
    <w:tmpl w:val="705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714584"/>
    <w:multiLevelType w:val="multilevel"/>
    <w:tmpl w:val="2234928E"/>
    <w:lvl w:ilvl="0">
      <w:start w:val="1"/>
      <w:numFmt w:val="decimal"/>
      <w:lvlText w:val="%1."/>
      <w:lvlJc w:val="left"/>
      <w:pPr>
        <w:ind w:left="429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3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00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28">
    <w:nsid w:val="4DBA2988"/>
    <w:multiLevelType w:val="multilevel"/>
    <w:tmpl w:val="EE32818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29">
    <w:nsid w:val="4FB80AC4"/>
    <w:multiLevelType w:val="hybridMultilevel"/>
    <w:tmpl w:val="4EE06D82"/>
    <w:lvl w:ilvl="0" w:tplc="D8EA27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FD476B"/>
    <w:multiLevelType w:val="hybridMultilevel"/>
    <w:tmpl w:val="164CB744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982153"/>
    <w:multiLevelType w:val="hybridMultilevel"/>
    <w:tmpl w:val="28989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51F9F"/>
    <w:multiLevelType w:val="multilevel"/>
    <w:tmpl w:val="A96AB52C"/>
    <w:lvl w:ilvl="0">
      <w:start w:val="8"/>
      <w:numFmt w:val="decimal"/>
      <w:lvlText w:val="%1."/>
      <w:lvlJc w:val="left"/>
      <w:pPr>
        <w:ind w:left="360" w:hanging="360"/>
      </w:pPr>
      <w:rPr>
        <w:rFonts w:ascii="Calibri" w:eastAsia="ArialNarrow" w:hAnsi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ArialNarrow" w:hAnsi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ArialNarrow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ArialNarrow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ArialNarrow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ArialNarrow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ArialNarrow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ArialNarrow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ArialNarrow" w:hAnsi="Calibri" w:hint="default"/>
      </w:rPr>
    </w:lvl>
  </w:abstractNum>
  <w:abstractNum w:abstractNumId="33">
    <w:nsid w:val="59585F2F"/>
    <w:multiLevelType w:val="hybridMultilevel"/>
    <w:tmpl w:val="A7C80D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92C6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642606"/>
    <w:multiLevelType w:val="hybridMultilevel"/>
    <w:tmpl w:val="142E6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A87AB0"/>
    <w:multiLevelType w:val="hybridMultilevel"/>
    <w:tmpl w:val="082274C8"/>
    <w:lvl w:ilvl="0" w:tplc="530ED13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5BD532A4"/>
    <w:multiLevelType w:val="hybridMultilevel"/>
    <w:tmpl w:val="E53E0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50539DB"/>
    <w:multiLevelType w:val="hybridMultilevel"/>
    <w:tmpl w:val="84041A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057753"/>
    <w:multiLevelType w:val="hybridMultilevel"/>
    <w:tmpl w:val="5880A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FD1D01"/>
    <w:multiLevelType w:val="hybridMultilevel"/>
    <w:tmpl w:val="D35C2380"/>
    <w:lvl w:ilvl="0" w:tplc="530ED13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685311EC"/>
    <w:multiLevelType w:val="hybridMultilevel"/>
    <w:tmpl w:val="5694E7A0"/>
    <w:lvl w:ilvl="0" w:tplc="00000005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93200E1"/>
    <w:multiLevelType w:val="hybridMultilevel"/>
    <w:tmpl w:val="90580A16"/>
    <w:lvl w:ilvl="0" w:tplc="93489D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D7602F4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2DD260C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>
    <w:nsid w:val="6C776026"/>
    <w:multiLevelType w:val="multilevel"/>
    <w:tmpl w:val="EE32818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43">
    <w:nsid w:val="770E1E33"/>
    <w:multiLevelType w:val="hybridMultilevel"/>
    <w:tmpl w:val="8B248436"/>
    <w:lvl w:ilvl="0" w:tplc="530ED13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A625ABD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082D34"/>
    <w:multiLevelType w:val="hybridMultilevel"/>
    <w:tmpl w:val="D9E0F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861F5E"/>
    <w:multiLevelType w:val="hybridMultilevel"/>
    <w:tmpl w:val="BFA80186"/>
    <w:lvl w:ilvl="0" w:tplc="42D8C516">
      <w:start w:val="4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E32BCA"/>
    <w:multiLevelType w:val="hybridMultilevel"/>
    <w:tmpl w:val="755A5FAA"/>
    <w:lvl w:ilvl="0" w:tplc="7EAC269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0"/>
  </w:num>
  <w:num w:numId="3">
    <w:abstractNumId w:val="38"/>
  </w:num>
  <w:num w:numId="4">
    <w:abstractNumId w:val="2"/>
  </w:num>
  <w:num w:numId="5">
    <w:abstractNumId w:val="34"/>
  </w:num>
  <w:num w:numId="6">
    <w:abstractNumId w:val="12"/>
  </w:num>
  <w:num w:numId="7">
    <w:abstractNumId w:val="47"/>
  </w:num>
  <w:num w:numId="8">
    <w:abstractNumId w:val="36"/>
  </w:num>
  <w:num w:numId="9">
    <w:abstractNumId w:val="23"/>
  </w:num>
  <w:num w:numId="10">
    <w:abstractNumId w:val="35"/>
  </w:num>
  <w:num w:numId="11">
    <w:abstractNumId w:val="39"/>
  </w:num>
  <w:num w:numId="12">
    <w:abstractNumId w:val="22"/>
  </w:num>
  <w:num w:numId="13">
    <w:abstractNumId w:val="7"/>
  </w:num>
  <w:num w:numId="14">
    <w:abstractNumId w:val="29"/>
  </w:num>
  <w:num w:numId="15">
    <w:abstractNumId w:val="21"/>
  </w:num>
  <w:num w:numId="16">
    <w:abstractNumId w:val="37"/>
  </w:num>
  <w:num w:numId="17">
    <w:abstractNumId w:val="6"/>
  </w:num>
  <w:num w:numId="18">
    <w:abstractNumId w:val="33"/>
  </w:num>
  <w:num w:numId="19">
    <w:abstractNumId w:val="41"/>
  </w:num>
  <w:num w:numId="20">
    <w:abstractNumId w:val="31"/>
  </w:num>
  <w:num w:numId="21">
    <w:abstractNumId w:val="4"/>
  </w:num>
  <w:num w:numId="22">
    <w:abstractNumId w:val="16"/>
  </w:num>
  <w:num w:numId="23">
    <w:abstractNumId w:val="28"/>
  </w:num>
  <w:num w:numId="24">
    <w:abstractNumId w:val="24"/>
  </w:num>
  <w:num w:numId="25">
    <w:abstractNumId w:val="32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0"/>
  </w:num>
  <w:num w:numId="29">
    <w:abstractNumId w:val="45"/>
  </w:num>
  <w:num w:numId="30">
    <w:abstractNumId w:val="42"/>
  </w:num>
  <w:num w:numId="31">
    <w:abstractNumId w:val="19"/>
  </w:num>
  <w:num w:numId="32">
    <w:abstractNumId w:val="26"/>
  </w:num>
  <w:num w:numId="33">
    <w:abstractNumId w:val="13"/>
  </w:num>
  <w:num w:numId="34">
    <w:abstractNumId w:val="46"/>
  </w:num>
  <w:num w:numId="35">
    <w:abstractNumId w:val="17"/>
  </w:num>
  <w:num w:numId="36">
    <w:abstractNumId w:val="27"/>
  </w:num>
  <w:num w:numId="37">
    <w:abstractNumId w:val="9"/>
  </w:num>
  <w:num w:numId="38">
    <w:abstractNumId w:val="3"/>
  </w:num>
  <w:num w:numId="39">
    <w:abstractNumId w:val="5"/>
  </w:num>
  <w:num w:numId="40">
    <w:abstractNumId w:val="15"/>
  </w:num>
  <w:num w:numId="41">
    <w:abstractNumId w:val="30"/>
  </w:num>
  <w:num w:numId="42">
    <w:abstractNumId w:val="8"/>
  </w:num>
  <w:num w:numId="43">
    <w:abstractNumId w:val="25"/>
  </w:num>
  <w:num w:numId="44">
    <w:abstractNumId w:val="0"/>
  </w:num>
  <w:num w:numId="45">
    <w:abstractNumId w:val="1"/>
  </w:num>
  <w:num w:numId="46">
    <w:abstractNumId w:val="40"/>
  </w:num>
  <w:num w:numId="47">
    <w:abstractNumId w:val="11"/>
  </w:num>
  <w:num w:numId="48">
    <w:abstractNumId w:val="14"/>
  </w:num>
  <w:num w:numId="49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8A4"/>
    <w:rsid w:val="00000273"/>
    <w:rsid w:val="00002444"/>
    <w:rsid w:val="000072F7"/>
    <w:rsid w:val="00013A2F"/>
    <w:rsid w:val="000226B5"/>
    <w:rsid w:val="00022A79"/>
    <w:rsid w:val="00023F6F"/>
    <w:rsid w:val="000259A6"/>
    <w:rsid w:val="00026AE9"/>
    <w:rsid w:val="000327B6"/>
    <w:rsid w:val="000338AD"/>
    <w:rsid w:val="000347FF"/>
    <w:rsid w:val="00036DA8"/>
    <w:rsid w:val="00042CAA"/>
    <w:rsid w:val="00052C9C"/>
    <w:rsid w:val="0005755E"/>
    <w:rsid w:val="00060B5E"/>
    <w:rsid w:val="00063413"/>
    <w:rsid w:val="000646CD"/>
    <w:rsid w:val="000676EA"/>
    <w:rsid w:val="000723E8"/>
    <w:rsid w:val="00073C41"/>
    <w:rsid w:val="00080548"/>
    <w:rsid w:val="000812B8"/>
    <w:rsid w:val="00081B41"/>
    <w:rsid w:val="000820CB"/>
    <w:rsid w:val="000848AA"/>
    <w:rsid w:val="00085057"/>
    <w:rsid w:val="00087662"/>
    <w:rsid w:val="00091884"/>
    <w:rsid w:val="00093005"/>
    <w:rsid w:val="000930F0"/>
    <w:rsid w:val="00096E0E"/>
    <w:rsid w:val="000A2995"/>
    <w:rsid w:val="000A3522"/>
    <w:rsid w:val="000A509C"/>
    <w:rsid w:val="000A5144"/>
    <w:rsid w:val="000B01FA"/>
    <w:rsid w:val="000B1AD1"/>
    <w:rsid w:val="000B2C14"/>
    <w:rsid w:val="000B416A"/>
    <w:rsid w:val="000B451D"/>
    <w:rsid w:val="000B5754"/>
    <w:rsid w:val="000B6F2F"/>
    <w:rsid w:val="000C0447"/>
    <w:rsid w:val="000C1994"/>
    <w:rsid w:val="000C734C"/>
    <w:rsid w:val="000D24C2"/>
    <w:rsid w:val="000D2F79"/>
    <w:rsid w:val="000D76C4"/>
    <w:rsid w:val="000E427B"/>
    <w:rsid w:val="000E604A"/>
    <w:rsid w:val="000F147C"/>
    <w:rsid w:val="000F1F73"/>
    <w:rsid w:val="000F510F"/>
    <w:rsid w:val="000F5993"/>
    <w:rsid w:val="000F59E2"/>
    <w:rsid w:val="000F7C34"/>
    <w:rsid w:val="00100CB9"/>
    <w:rsid w:val="001060B6"/>
    <w:rsid w:val="00110C5D"/>
    <w:rsid w:val="0011207F"/>
    <w:rsid w:val="001203B4"/>
    <w:rsid w:val="001252DE"/>
    <w:rsid w:val="00130E20"/>
    <w:rsid w:val="001330E2"/>
    <w:rsid w:val="00144CEC"/>
    <w:rsid w:val="00151CED"/>
    <w:rsid w:val="001529E6"/>
    <w:rsid w:val="001557F8"/>
    <w:rsid w:val="00156A71"/>
    <w:rsid w:val="0016251B"/>
    <w:rsid w:val="00162F58"/>
    <w:rsid w:val="001650A9"/>
    <w:rsid w:val="00165743"/>
    <w:rsid w:val="001727CC"/>
    <w:rsid w:val="001754D5"/>
    <w:rsid w:val="00176773"/>
    <w:rsid w:val="00184594"/>
    <w:rsid w:val="001A0797"/>
    <w:rsid w:val="001A0812"/>
    <w:rsid w:val="001A3496"/>
    <w:rsid w:val="001A52A2"/>
    <w:rsid w:val="001C78E4"/>
    <w:rsid w:val="001D5817"/>
    <w:rsid w:val="001D5CD9"/>
    <w:rsid w:val="001E01FE"/>
    <w:rsid w:val="001E0F5D"/>
    <w:rsid w:val="001E616B"/>
    <w:rsid w:val="001F0E6B"/>
    <w:rsid w:val="001F1880"/>
    <w:rsid w:val="001F299E"/>
    <w:rsid w:val="002019C0"/>
    <w:rsid w:val="00204457"/>
    <w:rsid w:val="00205912"/>
    <w:rsid w:val="00205BE6"/>
    <w:rsid w:val="0021675A"/>
    <w:rsid w:val="0022793D"/>
    <w:rsid w:val="00227E5C"/>
    <w:rsid w:val="00230014"/>
    <w:rsid w:val="00237241"/>
    <w:rsid w:val="002431FB"/>
    <w:rsid w:val="002509D9"/>
    <w:rsid w:val="002541A7"/>
    <w:rsid w:val="00256DAF"/>
    <w:rsid w:val="00260746"/>
    <w:rsid w:val="00261426"/>
    <w:rsid w:val="00262EEF"/>
    <w:rsid w:val="002631C7"/>
    <w:rsid w:val="00265884"/>
    <w:rsid w:val="00265BEE"/>
    <w:rsid w:val="00265CF2"/>
    <w:rsid w:val="00265E9F"/>
    <w:rsid w:val="002677FC"/>
    <w:rsid w:val="002825C2"/>
    <w:rsid w:val="00282DB1"/>
    <w:rsid w:val="00285ADA"/>
    <w:rsid w:val="00285E3F"/>
    <w:rsid w:val="002A0E8E"/>
    <w:rsid w:val="002A300F"/>
    <w:rsid w:val="002A7218"/>
    <w:rsid w:val="002B14A9"/>
    <w:rsid w:val="002B5366"/>
    <w:rsid w:val="002B54CC"/>
    <w:rsid w:val="002B7A87"/>
    <w:rsid w:val="002C161D"/>
    <w:rsid w:val="002C30D2"/>
    <w:rsid w:val="002C39A1"/>
    <w:rsid w:val="002C6202"/>
    <w:rsid w:val="002D67DE"/>
    <w:rsid w:val="002D6B0F"/>
    <w:rsid w:val="002E285D"/>
    <w:rsid w:val="002E56D6"/>
    <w:rsid w:val="002E7053"/>
    <w:rsid w:val="002E71CC"/>
    <w:rsid w:val="002F1EB2"/>
    <w:rsid w:val="002F2D43"/>
    <w:rsid w:val="002F3696"/>
    <w:rsid w:val="002F52D1"/>
    <w:rsid w:val="002F56EE"/>
    <w:rsid w:val="00305327"/>
    <w:rsid w:val="00311BBA"/>
    <w:rsid w:val="003127A7"/>
    <w:rsid w:val="00314B5B"/>
    <w:rsid w:val="0031706D"/>
    <w:rsid w:val="00326969"/>
    <w:rsid w:val="00331409"/>
    <w:rsid w:val="003339D8"/>
    <w:rsid w:val="00333FEF"/>
    <w:rsid w:val="00337E6D"/>
    <w:rsid w:val="003417EC"/>
    <w:rsid w:val="00343064"/>
    <w:rsid w:val="003462D4"/>
    <w:rsid w:val="003463B0"/>
    <w:rsid w:val="00346EB9"/>
    <w:rsid w:val="00350A73"/>
    <w:rsid w:val="00355825"/>
    <w:rsid w:val="00362FE6"/>
    <w:rsid w:val="003642A4"/>
    <w:rsid w:val="00366B66"/>
    <w:rsid w:val="003736CB"/>
    <w:rsid w:val="0037645E"/>
    <w:rsid w:val="0038080F"/>
    <w:rsid w:val="0038082F"/>
    <w:rsid w:val="003910A1"/>
    <w:rsid w:val="00391316"/>
    <w:rsid w:val="00396DD2"/>
    <w:rsid w:val="0039739B"/>
    <w:rsid w:val="003A2EE2"/>
    <w:rsid w:val="003A4620"/>
    <w:rsid w:val="003A5101"/>
    <w:rsid w:val="003A5C6C"/>
    <w:rsid w:val="003A68F1"/>
    <w:rsid w:val="003C7813"/>
    <w:rsid w:val="003D7AAE"/>
    <w:rsid w:val="003E49B0"/>
    <w:rsid w:val="003E7C1C"/>
    <w:rsid w:val="003F0FE5"/>
    <w:rsid w:val="003F3F20"/>
    <w:rsid w:val="003F7FB5"/>
    <w:rsid w:val="00401B7A"/>
    <w:rsid w:val="00402A79"/>
    <w:rsid w:val="00402C41"/>
    <w:rsid w:val="00403162"/>
    <w:rsid w:val="0040384A"/>
    <w:rsid w:val="004104E7"/>
    <w:rsid w:val="00413A85"/>
    <w:rsid w:val="004164F9"/>
    <w:rsid w:val="00421671"/>
    <w:rsid w:val="00421793"/>
    <w:rsid w:val="004279BB"/>
    <w:rsid w:val="00432476"/>
    <w:rsid w:val="00432713"/>
    <w:rsid w:val="0043799F"/>
    <w:rsid w:val="004405D9"/>
    <w:rsid w:val="0044091C"/>
    <w:rsid w:val="004457AC"/>
    <w:rsid w:val="00463F0B"/>
    <w:rsid w:val="004673C1"/>
    <w:rsid w:val="00471712"/>
    <w:rsid w:val="004723E2"/>
    <w:rsid w:val="0047612E"/>
    <w:rsid w:val="004908C1"/>
    <w:rsid w:val="00490AEE"/>
    <w:rsid w:val="00494656"/>
    <w:rsid w:val="00495C90"/>
    <w:rsid w:val="004A1F55"/>
    <w:rsid w:val="004A4789"/>
    <w:rsid w:val="004A61BB"/>
    <w:rsid w:val="004C563F"/>
    <w:rsid w:val="004D0249"/>
    <w:rsid w:val="004D0B2C"/>
    <w:rsid w:val="004D3303"/>
    <w:rsid w:val="004D50FC"/>
    <w:rsid w:val="004D71C3"/>
    <w:rsid w:val="004E0D60"/>
    <w:rsid w:val="004E39D1"/>
    <w:rsid w:val="004E53EC"/>
    <w:rsid w:val="004E7084"/>
    <w:rsid w:val="004E7B4C"/>
    <w:rsid w:val="004F2849"/>
    <w:rsid w:val="004F4933"/>
    <w:rsid w:val="005075B6"/>
    <w:rsid w:val="0051124F"/>
    <w:rsid w:val="0051190A"/>
    <w:rsid w:val="0051274D"/>
    <w:rsid w:val="005132CC"/>
    <w:rsid w:val="005152DA"/>
    <w:rsid w:val="0051560B"/>
    <w:rsid w:val="005212BB"/>
    <w:rsid w:val="00523144"/>
    <w:rsid w:val="00532A8D"/>
    <w:rsid w:val="005359E0"/>
    <w:rsid w:val="00535A32"/>
    <w:rsid w:val="00537680"/>
    <w:rsid w:val="00537DD8"/>
    <w:rsid w:val="00541CC8"/>
    <w:rsid w:val="00550411"/>
    <w:rsid w:val="00551881"/>
    <w:rsid w:val="00552CEA"/>
    <w:rsid w:val="00553E35"/>
    <w:rsid w:val="00554E8B"/>
    <w:rsid w:val="005561D2"/>
    <w:rsid w:val="005569F2"/>
    <w:rsid w:val="00557BF2"/>
    <w:rsid w:val="00561446"/>
    <w:rsid w:val="005679F5"/>
    <w:rsid w:val="005704B2"/>
    <w:rsid w:val="00577213"/>
    <w:rsid w:val="0057723C"/>
    <w:rsid w:val="005821DD"/>
    <w:rsid w:val="0058403C"/>
    <w:rsid w:val="00587EA6"/>
    <w:rsid w:val="00594482"/>
    <w:rsid w:val="00594FCB"/>
    <w:rsid w:val="00597445"/>
    <w:rsid w:val="005A2BAA"/>
    <w:rsid w:val="005A436A"/>
    <w:rsid w:val="005B040D"/>
    <w:rsid w:val="005B10E5"/>
    <w:rsid w:val="005B1A5F"/>
    <w:rsid w:val="005B555E"/>
    <w:rsid w:val="005B7BD6"/>
    <w:rsid w:val="005C133E"/>
    <w:rsid w:val="005C1B30"/>
    <w:rsid w:val="005C67A4"/>
    <w:rsid w:val="005D1FFB"/>
    <w:rsid w:val="005D5C36"/>
    <w:rsid w:val="005D7404"/>
    <w:rsid w:val="005E158C"/>
    <w:rsid w:val="005E6F5D"/>
    <w:rsid w:val="005E7066"/>
    <w:rsid w:val="005F4970"/>
    <w:rsid w:val="005F7140"/>
    <w:rsid w:val="005F736B"/>
    <w:rsid w:val="005F77F8"/>
    <w:rsid w:val="006018D6"/>
    <w:rsid w:val="00610763"/>
    <w:rsid w:val="00610BB1"/>
    <w:rsid w:val="00611BEF"/>
    <w:rsid w:val="00613375"/>
    <w:rsid w:val="00614FFD"/>
    <w:rsid w:val="00617247"/>
    <w:rsid w:val="006249BF"/>
    <w:rsid w:val="00626158"/>
    <w:rsid w:val="00626D8D"/>
    <w:rsid w:val="006313D6"/>
    <w:rsid w:val="00632063"/>
    <w:rsid w:val="00634D55"/>
    <w:rsid w:val="00635325"/>
    <w:rsid w:val="00636870"/>
    <w:rsid w:val="00641F01"/>
    <w:rsid w:val="00645D1E"/>
    <w:rsid w:val="00645F63"/>
    <w:rsid w:val="00646FC8"/>
    <w:rsid w:val="00651CEB"/>
    <w:rsid w:val="00657B24"/>
    <w:rsid w:val="00661339"/>
    <w:rsid w:val="00661A55"/>
    <w:rsid w:val="00666950"/>
    <w:rsid w:val="006709AA"/>
    <w:rsid w:val="006744EA"/>
    <w:rsid w:val="00675273"/>
    <w:rsid w:val="00680700"/>
    <w:rsid w:val="00681E22"/>
    <w:rsid w:val="006820A8"/>
    <w:rsid w:val="0068634C"/>
    <w:rsid w:val="0069165C"/>
    <w:rsid w:val="006A1A25"/>
    <w:rsid w:val="006A1CBC"/>
    <w:rsid w:val="006A3CF2"/>
    <w:rsid w:val="006A5418"/>
    <w:rsid w:val="006B07C6"/>
    <w:rsid w:val="006B2614"/>
    <w:rsid w:val="006C1915"/>
    <w:rsid w:val="006C2556"/>
    <w:rsid w:val="006C3AAB"/>
    <w:rsid w:val="006C4B87"/>
    <w:rsid w:val="006C723A"/>
    <w:rsid w:val="006D31A8"/>
    <w:rsid w:val="006D3433"/>
    <w:rsid w:val="006D4651"/>
    <w:rsid w:val="006D4E9F"/>
    <w:rsid w:val="006D5566"/>
    <w:rsid w:val="006E1893"/>
    <w:rsid w:val="006E2B1C"/>
    <w:rsid w:val="006E2DCC"/>
    <w:rsid w:val="006E4FD0"/>
    <w:rsid w:val="006F3486"/>
    <w:rsid w:val="00700979"/>
    <w:rsid w:val="007042AB"/>
    <w:rsid w:val="007069AC"/>
    <w:rsid w:val="00707000"/>
    <w:rsid w:val="007175B0"/>
    <w:rsid w:val="00720224"/>
    <w:rsid w:val="00721361"/>
    <w:rsid w:val="00722F5C"/>
    <w:rsid w:val="00723F19"/>
    <w:rsid w:val="00725CE8"/>
    <w:rsid w:val="00731A92"/>
    <w:rsid w:val="00735931"/>
    <w:rsid w:val="007363ED"/>
    <w:rsid w:val="00742D47"/>
    <w:rsid w:val="007456BB"/>
    <w:rsid w:val="00745A80"/>
    <w:rsid w:val="00745DF1"/>
    <w:rsid w:val="007505EF"/>
    <w:rsid w:val="00752377"/>
    <w:rsid w:val="007553D7"/>
    <w:rsid w:val="007627E1"/>
    <w:rsid w:val="007646B1"/>
    <w:rsid w:val="007737E1"/>
    <w:rsid w:val="0077537B"/>
    <w:rsid w:val="00776D2B"/>
    <w:rsid w:val="007835B7"/>
    <w:rsid w:val="00783699"/>
    <w:rsid w:val="00792D06"/>
    <w:rsid w:val="00793839"/>
    <w:rsid w:val="00794200"/>
    <w:rsid w:val="007A4DD7"/>
    <w:rsid w:val="007A52E4"/>
    <w:rsid w:val="007B0D74"/>
    <w:rsid w:val="007B0DF6"/>
    <w:rsid w:val="007B48BC"/>
    <w:rsid w:val="007D2F7E"/>
    <w:rsid w:val="007D5FB8"/>
    <w:rsid w:val="007D7B19"/>
    <w:rsid w:val="007E0F0B"/>
    <w:rsid w:val="007E26B8"/>
    <w:rsid w:val="007E31B4"/>
    <w:rsid w:val="007E3754"/>
    <w:rsid w:val="007E462A"/>
    <w:rsid w:val="007E476F"/>
    <w:rsid w:val="007E5D11"/>
    <w:rsid w:val="007F0041"/>
    <w:rsid w:val="007F35DA"/>
    <w:rsid w:val="007F6A18"/>
    <w:rsid w:val="00802F06"/>
    <w:rsid w:val="0080577B"/>
    <w:rsid w:val="00811170"/>
    <w:rsid w:val="00820736"/>
    <w:rsid w:val="0082297C"/>
    <w:rsid w:val="00830508"/>
    <w:rsid w:val="008319B0"/>
    <w:rsid w:val="00834C16"/>
    <w:rsid w:val="008415FC"/>
    <w:rsid w:val="00845064"/>
    <w:rsid w:val="00845540"/>
    <w:rsid w:val="008553B2"/>
    <w:rsid w:val="00855C15"/>
    <w:rsid w:val="00856F1F"/>
    <w:rsid w:val="008579D2"/>
    <w:rsid w:val="008618CB"/>
    <w:rsid w:val="0087603E"/>
    <w:rsid w:val="00876C51"/>
    <w:rsid w:val="00881B60"/>
    <w:rsid w:val="008838A0"/>
    <w:rsid w:val="0088530C"/>
    <w:rsid w:val="00885974"/>
    <w:rsid w:val="00887EB5"/>
    <w:rsid w:val="00890020"/>
    <w:rsid w:val="00893D5E"/>
    <w:rsid w:val="008A2572"/>
    <w:rsid w:val="008A3378"/>
    <w:rsid w:val="008A3388"/>
    <w:rsid w:val="008A4532"/>
    <w:rsid w:val="008A5FEE"/>
    <w:rsid w:val="008B413D"/>
    <w:rsid w:val="008B4B19"/>
    <w:rsid w:val="008B721C"/>
    <w:rsid w:val="008C02CF"/>
    <w:rsid w:val="008C1E23"/>
    <w:rsid w:val="008C50DA"/>
    <w:rsid w:val="008C65DB"/>
    <w:rsid w:val="008C6CA3"/>
    <w:rsid w:val="008D2BBD"/>
    <w:rsid w:val="008D4CBC"/>
    <w:rsid w:val="008E075A"/>
    <w:rsid w:val="008E76FA"/>
    <w:rsid w:val="008F2362"/>
    <w:rsid w:val="008F397F"/>
    <w:rsid w:val="008F7738"/>
    <w:rsid w:val="0090411F"/>
    <w:rsid w:val="00912669"/>
    <w:rsid w:val="0091555C"/>
    <w:rsid w:val="0092315F"/>
    <w:rsid w:val="00924353"/>
    <w:rsid w:val="00924A6F"/>
    <w:rsid w:val="00925664"/>
    <w:rsid w:val="00926F17"/>
    <w:rsid w:val="00930605"/>
    <w:rsid w:val="0093752B"/>
    <w:rsid w:val="00941867"/>
    <w:rsid w:val="00944606"/>
    <w:rsid w:val="0094792D"/>
    <w:rsid w:val="00961079"/>
    <w:rsid w:val="00965776"/>
    <w:rsid w:val="0097013E"/>
    <w:rsid w:val="00973E75"/>
    <w:rsid w:val="00974539"/>
    <w:rsid w:val="00977CB2"/>
    <w:rsid w:val="00981ACA"/>
    <w:rsid w:val="00982C6F"/>
    <w:rsid w:val="00987FC3"/>
    <w:rsid w:val="00990AE3"/>
    <w:rsid w:val="009920E3"/>
    <w:rsid w:val="009A56A2"/>
    <w:rsid w:val="009B449B"/>
    <w:rsid w:val="009B568A"/>
    <w:rsid w:val="009B744C"/>
    <w:rsid w:val="009C1A8E"/>
    <w:rsid w:val="009C2E41"/>
    <w:rsid w:val="009C34AB"/>
    <w:rsid w:val="009D02AA"/>
    <w:rsid w:val="009D1E6B"/>
    <w:rsid w:val="009D6C36"/>
    <w:rsid w:val="009D73E6"/>
    <w:rsid w:val="009E6DFE"/>
    <w:rsid w:val="009E7BF2"/>
    <w:rsid w:val="00A006BB"/>
    <w:rsid w:val="00A02D14"/>
    <w:rsid w:val="00A02EDD"/>
    <w:rsid w:val="00A048C0"/>
    <w:rsid w:val="00A053FB"/>
    <w:rsid w:val="00A11E9B"/>
    <w:rsid w:val="00A11F09"/>
    <w:rsid w:val="00A1245C"/>
    <w:rsid w:val="00A1402D"/>
    <w:rsid w:val="00A15D1E"/>
    <w:rsid w:val="00A2002B"/>
    <w:rsid w:val="00A23B14"/>
    <w:rsid w:val="00A23B71"/>
    <w:rsid w:val="00A25EC9"/>
    <w:rsid w:val="00A30AD0"/>
    <w:rsid w:val="00A41565"/>
    <w:rsid w:val="00A41611"/>
    <w:rsid w:val="00A44B7F"/>
    <w:rsid w:val="00A456BA"/>
    <w:rsid w:val="00A45CCC"/>
    <w:rsid w:val="00A46233"/>
    <w:rsid w:val="00A513FB"/>
    <w:rsid w:val="00A63DCF"/>
    <w:rsid w:val="00A63F75"/>
    <w:rsid w:val="00A70529"/>
    <w:rsid w:val="00A72DD2"/>
    <w:rsid w:val="00A82964"/>
    <w:rsid w:val="00A85CE6"/>
    <w:rsid w:val="00A87580"/>
    <w:rsid w:val="00A93141"/>
    <w:rsid w:val="00A945DE"/>
    <w:rsid w:val="00A9517F"/>
    <w:rsid w:val="00A953B1"/>
    <w:rsid w:val="00AA15FD"/>
    <w:rsid w:val="00AA2400"/>
    <w:rsid w:val="00AA498C"/>
    <w:rsid w:val="00AA7C3A"/>
    <w:rsid w:val="00AA7DD1"/>
    <w:rsid w:val="00AB3A2C"/>
    <w:rsid w:val="00AB4B43"/>
    <w:rsid w:val="00AB57DA"/>
    <w:rsid w:val="00AB7468"/>
    <w:rsid w:val="00AB76AC"/>
    <w:rsid w:val="00AB7F8B"/>
    <w:rsid w:val="00AC2078"/>
    <w:rsid w:val="00AC2319"/>
    <w:rsid w:val="00AC5C32"/>
    <w:rsid w:val="00AD0CD8"/>
    <w:rsid w:val="00AD24FD"/>
    <w:rsid w:val="00AD320E"/>
    <w:rsid w:val="00AD42D9"/>
    <w:rsid w:val="00AD59BB"/>
    <w:rsid w:val="00AD6256"/>
    <w:rsid w:val="00AE1776"/>
    <w:rsid w:val="00AE41E6"/>
    <w:rsid w:val="00AE4C07"/>
    <w:rsid w:val="00AE716B"/>
    <w:rsid w:val="00AE7777"/>
    <w:rsid w:val="00AF0B79"/>
    <w:rsid w:val="00AF1F51"/>
    <w:rsid w:val="00AF23EC"/>
    <w:rsid w:val="00AF7096"/>
    <w:rsid w:val="00B00DBD"/>
    <w:rsid w:val="00B11F00"/>
    <w:rsid w:val="00B1311B"/>
    <w:rsid w:val="00B1336A"/>
    <w:rsid w:val="00B164B4"/>
    <w:rsid w:val="00B26C83"/>
    <w:rsid w:val="00B33ED9"/>
    <w:rsid w:val="00B34982"/>
    <w:rsid w:val="00B361B9"/>
    <w:rsid w:val="00B36470"/>
    <w:rsid w:val="00B37411"/>
    <w:rsid w:val="00B53381"/>
    <w:rsid w:val="00B5407F"/>
    <w:rsid w:val="00B5704A"/>
    <w:rsid w:val="00B645D2"/>
    <w:rsid w:val="00B648A4"/>
    <w:rsid w:val="00B64AAC"/>
    <w:rsid w:val="00B6553B"/>
    <w:rsid w:val="00B65F75"/>
    <w:rsid w:val="00B67420"/>
    <w:rsid w:val="00B67568"/>
    <w:rsid w:val="00B73E68"/>
    <w:rsid w:val="00B74F58"/>
    <w:rsid w:val="00B77CE2"/>
    <w:rsid w:val="00B80597"/>
    <w:rsid w:val="00B835F0"/>
    <w:rsid w:val="00B90306"/>
    <w:rsid w:val="00B95758"/>
    <w:rsid w:val="00B96D71"/>
    <w:rsid w:val="00BA23B9"/>
    <w:rsid w:val="00BA7FA4"/>
    <w:rsid w:val="00BB1F2C"/>
    <w:rsid w:val="00BB6230"/>
    <w:rsid w:val="00BB7D34"/>
    <w:rsid w:val="00BC2DD5"/>
    <w:rsid w:val="00BC37D0"/>
    <w:rsid w:val="00BD1B1D"/>
    <w:rsid w:val="00BD5612"/>
    <w:rsid w:val="00BF34AB"/>
    <w:rsid w:val="00C01D75"/>
    <w:rsid w:val="00C02A28"/>
    <w:rsid w:val="00C0616D"/>
    <w:rsid w:val="00C21703"/>
    <w:rsid w:val="00C25ED7"/>
    <w:rsid w:val="00C30477"/>
    <w:rsid w:val="00C34183"/>
    <w:rsid w:val="00C36B2B"/>
    <w:rsid w:val="00C41DC2"/>
    <w:rsid w:val="00C45F67"/>
    <w:rsid w:val="00C52FB5"/>
    <w:rsid w:val="00C542F7"/>
    <w:rsid w:val="00C5715C"/>
    <w:rsid w:val="00C612D2"/>
    <w:rsid w:val="00C66007"/>
    <w:rsid w:val="00C67CFA"/>
    <w:rsid w:val="00C71A1F"/>
    <w:rsid w:val="00C76397"/>
    <w:rsid w:val="00C77618"/>
    <w:rsid w:val="00C87C93"/>
    <w:rsid w:val="00C92043"/>
    <w:rsid w:val="00C93511"/>
    <w:rsid w:val="00C955DF"/>
    <w:rsid w:val="00C95DB5"/>
    <w:rsid w:val="00C97A08"/>
    <w:rsid w:val="00CA3197"/>
    <w:rsid w:val="00CA5B46"/>
    <w:rsid w:val="00CC0E40"/>
    <w:rsid w:val="00CE3AAC"/>
    <w:rsid w:val="00CE4FDC"/>
    <w:rsid w:val="00CE62D6"/>
    <w:rsid w:val="00CF05B5"/>
    <w:rsid w:val="00CF1F99"/>
    <w:rsid w:val="00CF4B7B"/>
    <w:rsid w:val="00D020EB"/>
    <w:rsid w:val="00D02A22"/>
    <w:rsid w:val="00D043B0"/>
    <w:rsid w:val="00D06506"/>
    <w:rsid w:val="00D06CE4"/>
    <w:rsid w:val="00D06F55"/>
    <w:rsid w:val="00D12FDD"/>
    <w:rsid w:val="00D14078"/>
    <w:rsid w:val="00D1578C"/>
    <w:rsid w:val="00D21F9C"/>
    <w:rsid w:val="00D23AF9"/>
    <w:rsid w:val="00D272FE"/>
    <w:rsid w:val="00D30753"/>
    <w:rsid w:val="00D36E43"/>
    <w:rsid w:val="00D43968"/>
    <w:rsid w:val="00D4418F"/>
    <w:rsid w:val="00D4438F"/>
    <w:rsid w:val="00D54968"/>
    <w:rsid w:val="00D55DB3"/>
    <w:rsid w:val="00D5603A"/>
    <w:rsid w:val="00D5721A"/>
    <w:rsid w:val="00D57C8F"/>
    <w:rsid w:val="00D6057D"/>
    <w:rsid w:val="00D60E4C"/>
    <w:rsid w:val="00D62A77"/>
    <w:rsid w:val="00D63E02"/>
    <w:rsid w:val="00D672CF"/>
    <w:rsid w:val="00D71ADE"/>
    <w:rsid w:val="00D94612"/>
    <w:rsid w:val="00DA0391"/>
    <w:rsid w:val="00DA0669"/>
    <w:rsid w:val="00DA0846"/>
    <w:rsid w:val="00DA1E62"/>
    <w:rsid w:val="00DA2852"/>
    <w:rsid w:val="00DA2A6F"/>
    <w:rsid w:val="00DB24D6"/>
    <w:rsid w:val="00DC135D"/>
    <w:rsid w:val="00DC1642"/>
    <w:rsid w:val="00DC1A55"/>
    <w:rsid w:val="00DC204C"/>
    <w:rsid w:val="00DC2D3E"/>
    <w:rsid w:val="00DC3E8D"/>
    <w:rsid w:val="00DC5F8F"/>
    <w:rsid w:val="00DD1139"/>
    <w:rsid w:val="00DD1365"/>
    <w:rsid w:val="00DE53AF"/>
    <w:rsid w:val="00DE5C98"/>
    <w:rsid w:val="00DE79A3"/>
    <w:rsid w:val="00DF7956"/>
    <w:rsid w:val="00E14A9C"/>
    <w:rsid w:val="00E17619"/>
    <w:rsid w:val="00E209BF"/>
    <w:rsid w:val="00E27D53"/>
    <w:rsid w:val="00E30296"/>
    <w:rsid w:val="00E355BF"/>
    <w:rsid w:val="00E36E50"/>
    <w:rsid w:val="00E41507"/>
    <w:rsid w:val="00E43954"/>
    <w:rsid w:val="00E47FAF"/>
    <w:rsid w:val="00E51DE1"/>
    <w:rsid w:val="00E52262"/>
    <w:rsid w:val="00E52E9C"/>
    <w:rsid w:val="00E5325E"/>
    <w:rsid w:val="00E557C7"/>
    <w:rsid w:val="00E62406"/>
    <w:rsid w:val="00E63930"/>
    <w:rsid w:val="00E7077B"/>
    <w:rsid w:val="00E71EA3"/>
    <w:rsid w:val="00E831A9"/>
    <w:rsid w:val="00E8573C"/>
    <w:rsid w:val="00E91677"/>
    <w:rsid w:val="00E91BDE"/>
    <w:rsid w:val="00E935CE"/>
    <w:rsid w:val="00E959A0"/>
    <w:rsid w:val="00EA5C4C"/>
    <w:rsid w:val="00EA648E"/>
    <w:rsid w:val="00EB5B0E"/>
    <w:rsid w:val="00EC2493"/>
    <w:rsid w:val="00EC2BD9"/>
    <w:rsid w:val="00ED3ABB"/>
    <w:rsid w:val="00ED6C8B"/>
    <w:rsid w:val="00ED7003"/>
    <w:rsid w:val="00ED7C8E"/>
    <w:rsid w:val="00ED7E8F"/>
    <w:rsid w:val="00EE0766"/>
    <w:rsid w:val="00EE29C2"/>
    <w:rsid w:val="00EF27A0"/>
    <w:rsid w:val="00EF284E"/>
    <w:rsid w:val="00EF4C92"/>
    <w:rsid w:val="00EF50A9"/>
    <w:rsid w:val="00EF7B09"/>
    <w:rsid w:val="00EF7B15"/>
    <w:rsid w:val="00F03899"/>
    <w:rsid w:val="00F04131"/>
    <w:rsid w:val="00F04779"/>
    <w:rsid w:val="00F04BDD"/>
    <w:rsid w:val="00F05271"/>
    <w:rsid w:val="00F074EF"/>
    <w:rsid w:val="00F105FC"/>
    <w:rsid w:val="00F1348A"/>
    <w:rsid w:val="00F14FCF"/>
    <w:rsid w:val="00F21DCC"/>
    <w:rsid w:val="00F24DCC"/>
    <w:rsid w:val="00F25233"/>
    <w:rsid w:val="00F3144B"/>
    <w:rsid w:val="00F3759A"/>
    <w:rsid w:val="00F41DD6"/>
    <w:rsid w:val="00F42F89"/>
    <w:rsid w:val="00F458BB"/>
    <w:rsid w:val="00F50F80"/>
    <w:rsid w:val="00F52A12"/>
    <w:rsid w:val="00F53F00"/>
    <w:rsid w:val="00F653E0"/>
    <w:rsid w:val="00F675E6"/>
    <w:rsid w:val="00F70ABD"/>
    <w:rsid w:val="00F70B10"/>
    <w:rsid w:val="00F71301"/>
    <w:rsid w:val="00F7145E"/>
    <w:rsid w:val="00F74221"/>
    <w:rsid w:val="00F76A8D"/>
    <w:rsid w:val="00F8187B"/>
    <w:rsid w:val="00F92406"/>
    <w:rsid w:val="00FA5AA0"/>
    <w:rsid w:val="00FA7232"/>
    <w:rsid w:val="00FB0E2B"/>
    <w:rsid w:val="00FB288B"/>
    <w:rsid w:val="00FB33A8"/>
    <w:rsid w:val="00FB55D3"/>
    <w:rsid w:val="00FB673B"/>
    <w:rsid w:val="00FB6F8B"/>
    <w:rsid w:val="00FB750F"/>
    <w:rsid w:val="00FC2562"/>
    <w:rsid w:val="00FC3750"/>
    <w:rsid w:val="00FC7ECC"/>
    <w:rsid w:val="00FD6939"/>
    <w:rsid w:val="00FD74C3"/>
    <w:rsid w:val="00FE2366"/>
    <w:rsid w:val="00FE5CB3"/>
    <w:rsid w:val="00FF1447"/>
    <w:rsid w:val="00FF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List Paragraph1,Wypunktowanie,BulletC,normalny tekst,List bullet,Obiekt,List Paragraph11,Akapit z listą1,WYPUNKTOWANIE Akapit z listą,List Paragraph2,Numerowanie,punktor kreska,Akapit z listą3,Akapit z listą31,Normal2,Wyliczanie,List_Paragraph,L1"/>
    <w:qFormat/>
    <w:rsid w:val="00337E6D"/>
    <w:pPr>
      <w:spacing w:after="200" w:line="276" w:lineRule="auto"/>
      <w:ind w:left="720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48A4"/>
    <w:pPr>
      <w:keepNext/>
      <w:widowControl w:val="0"/>
      <w:autoSpaceDE w:val="0"/>
      <w:autoSpaceDN w:val="0"/>
      <w:adjustRightInd w:val="0"/>
      <w:spacing w:after="0" w:line="240" w:lineRule="auto"/>
      <w:ind w:left="0"/>
      <w:outlineLvl w:val="0"/>
    </w:pPr>
    <w:rPr>
      <w:rFonts w:ascii="FrutigerCE-BoldCn CE" w:hAnsi="FrutigerCE-BoldCn CE" w:cs="FrutigerCE-BoldCn CE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509D9"/>
    <w:pPr>
      <w:keepNext/>
      <w:spacing w:before="240" w:after="60" w:line="240" w:lineRule="auto"/>
      <w:ind w:left="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509D9"/>
    <w:pPr>
      <w:spacing w:before="240" w:after="60" w:line="240" w:lineRule="auto"/>
      <w:ind w:left="0"/>
      <w:outlineLvl w:val="6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509D9"/>
    <w:pPr>
      <w:spacing w:before="240" w:after="60" w:line="240" w:lineRule="auto"/>
      <w:ind w:left="0"/>
      <w:outlineLvl w:val="8"/>
    </w:pPr>
    <w:rPr>
      <w:rFonts w:ascii="Cambria" w:hAnsi="Cambria" w:cs="Cambri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48A4"/>
    <w:rPr>
      <w:rFonts w:ascii="FrutigerCE-BoldCn CE" w:hAnsi="FrutigerCE-BoldCn CE" w:cs="FrutigerCE-BoldCn CE"/>
      <w:b/>
      <w:bCs/>
      <w:sz w:val="18"/>
      <w:szCs w:val="18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509D9"/>
    <w:rPr>
      <w:rFonts w:ascii="Calibri" w:hAnsi="Calibri" w:cs="Calibri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509D9"/>
    <w:rPr>
      <w:rFonts w:ascii="Calibri" w:hAnsi="Calibri" w:cs="Calibri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509D9"/>
    <w:rPr>
      <w:rFonts w:ascii="Cambria" w:hAnsi="Cambria" w:cs="Cambria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B648A4"/>
    <w:pPr>
      <w:spacing w:after="0" w:line="240" w:lineRule="auto"/>
      <w:ind w:left="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648A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semiHidden/>
    <w:rsid w:val="007456BB"/>
    <w:pPr>
      <w:tabs>
        <w:tab w:val="center" w:pos="4536"/>
        <w:tab w:val="right" w:pos="9072"/>
      </w:tabs>
      <w:spacing w:after="0" w:line="240" w:lineRule="auto"/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56B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456BB"/>
    <w:pPr>
      <w:tabs>
        <w:tab w:val="center" w:pos="4536"/>
        <w:tab w:val="right" w:pos="9072"/>
      </w:tabs>
      <w:spacing w:after="0" w:line="240" w:lineRule="auto"/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456BB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5B555E"/>
    <w:pPr>
      <w:spacing w:after="0" w:line="240" w:lineRule="auto"/>
      <w:ind w:left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B555E"/>
    <w:rPr>
      <w:rFonts w:ascii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2509D9"/>
    <w:pPr>
      <w:spacing w:after="120" w:line="480" w:lineRule="auto"/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509D9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09D9"/>
    <w:pPr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sz w:val="24"/>
      <w:szCs w:val="24"/>
    </w:rPr>
  </w:style>
  <w:style w:type="paragraph" w:customStyle="1" w:styleId="Tekstpodstawowywcity">
    <w:name w:val="Tekst podstawowy wci?ty"/>
    <w:basedOn w:val="Normal"/>
    <w:uiPriority w:val="99"/>
    <w:rsid w:val="007A52E4"/>
    <w:pPr>
      <w:widowControl w:val="0"/>
      <w:overflowPunct w:val="0"/>
      <w:autoSpaceDE w:val="0"/>
      <w:autoSpaceDN w:val="0"/>
      <w:adjustRightInd w:val="0"/>
      <w:spacing w:after="0" w:line="240" w:lineRule="auto"/>
      <w:ind w:left="0" w:right="51"/>
      <w:jc w:val="both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D140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14078"/>
    <w:pPr>
      <w:spacing w:after="0" w:line="240" w:lineRule="auto"/>
      <w:ind w:left="0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14078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140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1407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14078"/>
    <w:pPr>
      <w:spacing w:after="0" w:line="240" w:lineRule="auto"/>
      <w:ind w:left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4078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Wypunktowanie Char,BulletC Char,normalny tekst Char,List bullet Char,Obiekt Char,List Paragraph1 Char,Akapit z listą1 Char,WYPUNKTOWANIE Akapit z listą Char,List Paragraph2 Char,Numerowanie Char,punktor kreska Char,Normal Char"/>
    <w:uiPriority w:val="99"/>
    <w:locked/>
    <w:rsid w:val="00AA7C3A"/>
    <w:rPr>
      <w:rFonts w:eastAsia="Times New Roman"/>
      <w:sz w:val="22"/>
      <w:szCs w:val="22"/>
    </w:rPr>
  </w:style>
  <w:style w:type="paragraph" w:customStyle="1" w:styleId="Default">
    <w:name w:val="Default"/>
    <w:uiPriority w:val="99"/>
    <w:rsid w:val="00AA7C3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AA7C3A"/>
    <w:pPr>
      <w:spacing w:after="0" w:line="240" w:lineRule="auto"/>
      <w:ind w:left="0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A7C3A"/>
    <w:rPr>
      <w:rFonts w:ascii="Times New Roman" w:hAnsi="Times New Roman" w:cs="Times New Roman"/>
      <w:b/>
      <w:bCs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semiHidden/>
    <w:rsid w:val="00C01D75"/>
    <w:pPr>
      <w:spacing w:after="0" w:line="240" w:lineRule="auto"/>
      <w:ind w:hanging="720"/>
      <w:jc w:val="both"/>
    </w:pPr>
    <w:rPr>
      <w:rFonts w:eastAsia="Calibri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01D75"/>
    <w:rPr>
      <w:rFonts w:ascii="Times New Roman" w:hAnsi="Times New Roman" w:cs="Times New Roman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C01D75"/>
    <w:rPr>
      <w:shd w:val="clear" w:color="auto" w:fill="auto"/>
      <w:vertAlign w:val="superscript"/>
    </w:rPr>
  </w:style>
  <w:style w:type="paragraph" w:styleId="Revision">
    <w:name w:val="Revision"/>
    <w:hidden/>
    <w:uiPriority w:val="99"/>
    <w:semiHidden/>
    <w:rsid w:val="00DD1365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50F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C4B8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4D0249"/>
    <w:rPr>
      <w:b/>
      <w:bCs/>
    </w:rPr>
  </w:style>
  <w:style w:type="paragraph" w:customStyle="1" w:styleId="Tekstpodstawowy21">
    <w:name w:val="Tekst podstawowy 21"/>
    <w:basedOn w:val="Normal"/>
    <w:uiPriority w:val="99"/>
    <w:rsid w:val="00495C90"/>
    <w:pPr>
      <w:widowControl w:val="0"/>
      <w:spacing w:after="120" w:line="480" w:lineRule="auto"/>
      <w:ind w:left="0"/>
    </w:pPr>
    <w:rPr>
      <w:rFonts w:ascii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13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ednic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dnicamuzeum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imjzhe4tiltqmfyc4njrga4danryh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17</Pages>
  <Words>3608</Words>
  <Characters>21650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cz</dc:title>
  <dc:subject/>
  <dc:creator>Kancelaria</dc:creator>
  <cp:keywords/>
  <dc:description/>
  <cp:lastModifiedBy>USER</cp:lastModifiedBy>
  <cp:revision>2</cp:revision>
  <cp:lastPrinted>2016-02-03T16:45:00Z</cp:lastPrinted>
  <dcterms:created xsi:type="dcterms:W3CDTF">2024-06-20T08:22:00Z</dcterms:created>
  <dcterms:modified xsi:type="dcterms:W3CDTF">2024-06-20T08:22:00Z</dcterms:modified>
</cp:coreProperties>
</file>